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F1B54" w14:textId="77777777" w:rsidR="00F3275C" w:rsidRPr="00F108EE" w:rsidRDefault="00F3275C" w:rsidP="00F3275C">
      <w:pPr>
        <w:spacing w:line="276" w:lineRule="auto"/>
        <w:jc w:val="left"/>
        <w:rPr>
          <w:rFonts w:eastAsia="Arial" w:cs="Arial"/>
          <w:b/>
          <w:noProof/>
          <w:position w:val="-13"/>
          <w:sz w:val="24"/>
        </w:rPr>
      </w:pPr>
      <w:r w:rsidRPr="00F108EE">
        <w:rPr>
          <w:rFonts w:eastAsia="Arial" w:cs="Arial"/>
          <w:b/>
          <w:noProof/>
          <w:position w:val="-13"/>
          <w:sz w:val="24"/>
        </w:rPr>
        <w:t>Medienmitteilung</w:t>
      </w:r>
    </w:p>
    <w:p w14:paraId="50D81ED6" w14:textId="77777777" w:rsidR="00F3275C" w:rsidRPr="00F108EE" w:rsidRDefault="00F3275C" w:rsidP="00F3275C">
      <w:pPr>
        <w:tabs>
          <w:tab w:val="left" w:pos="1134"/>
          <w:tab w:val="right" w:pos="9070"/>
        </w:tabs>
        <w:spacing w:line="276" w:lineRule="auto"/>
        <w:jc w:val="left"/>
        <w:rPr>
          <w:rFonts w:cs="Arial"/>
          <w:szCs w:val="20"/>
        </w:rPr>
      </w:pPr>
    </w:p>
    <w:p w14:paraId="0E23CFDC" w14:textId="76B0EFCC" w:rsidR="00F3275C" w:rsidRDefault="00F3275C" w:rsidP="00F3275C">
      <w:pPr>
        <w:tabs>
          <w:tab w:val="left" w:pos="1418"/>
          <w:tab w:val="right" w:pos="9070"/>
        </w:tabs>
        <w:spacing w:line="276" w:lineRule="auto"/>
        <w:jc w:val="left"/>
        <w:rPr>
          <w:rFonts w:cs="Arial"/>
          <w:szCs w:val="20"/>
        </w:rPr>
      </w:pPr>
      <w:r w:rsidRPr="00F108EE">
        <w:rPr>
          <w:rFonts w:cs="Arial"/>
          <w:szCs w:val="20"/>
        </w:rPr>
        <w:t>Datum:</w:t>
      </w:r>
      <w:r w:rsidRPr="00F108EE">
        <w:rPr>
          <w:rFonts w:cs="Arial"/>
          <w:szCs w:val="20"/>
        </w:rPr>
        <w:tab/>
      </w:r>
      <w:r w:rsidR="00F666D4">
        <w:rPr>
          <w:rFonts w:cs="Arial"/>
          <w:szCs w:val="20"/>
        </w:rPr>
        <w:t>Mittwoch</w:t>
      </w:r>
      <w:r w:rsidRPr="00564A73">
        <w:rPr>
          <w:rFonts w:cs="Arial"/>
          <w:szCs w:val="20"/>
        </w:rPr>
        <w:t xml:space="preserve">, </w:t>
      </w:r>
      <w:r w:rsidR="00564A73" w:rsidRPr="00564A73">
        <w:rPr>
          <w:rFonts w:cs="Arial"/>
          <w:szCs w:val="20"/>
        </w:rPr>
        <w:t>2</w:t>
      </w:r>
      <w:r w:rsidR="00F666D4">
        <w:rPr>
          <w:rFonts w:cs="Arial"/>
          <w:szCs w:val="20"/>
        </w:rPr>
        <w:t>7</w:t>
      </w:r>
      <w:r w:rsidR="00C6611D" w:rsidRPr="00564A73">
        <w:rPr>
          <w:rFonts w:cs="Arial"/>
          <w:szCs w:val="20"/>
        </w:rPr>
        <w:t xml:space="preserve">. </w:t>
      </w:r>
      <w:r w:rsidR="00B85B8D" w:rsidRPr="00564A73">
        <w:rPr>
          <w:rFonts w:cs="Arial"/>
          <w:szCs w:val="20"/>
        </w:rPr>
        <w:t>November</w:t>
      </w:r>
      <w:r w:rsidR="00C6611D" w:rsidRPr="00564A73">
        <w:rPr>
          <w:rFonts w:cs="Arial"/>
          <w:szCs w:val="20"/>
        </w:rPr>
        <w:t xml:space="preserve"> 2024</w:t>
      </w:r>
    </w:p>
    <w:p w14:paraId="0EE9F5C7" w14:textId="5898BD94" w:rsidR="00F3275C" w:rsidRPr="00F108EE" w:rsidRDefault="00F3275C" w:rsidP="00F3275C">
      <w:pPr>
        <w:tabs>
          <w:tab w:val="left" w:pos="1418"/>
          <w:tab w:val="right" w:pos="9070"/>
        </w:tabs>
        <w:spacing w:line="276" w:lineRule="auto"/>
        <w:jc w:val="left"/>
        <w:rPr>
          <w:rFonts w:cs="Arial"/>
          <w:szCs w:val="20"/>
        </w:rPr>
      </w:pPr>
      <w:r w:rsidRPr="00F108EE">
        <w:rPr>
          <w:rFonts w:cs="Arial"/>
          <w:szCs w:val="20"/>
        </w:rPr>
        <w:t>Rubrik/Thema:</w:t>
      </w:r>
      <w:r>
        <w:rPr>
          <w:rFonts w:cs="Arial"/>
          <w:szCs w:val="20"/>
        </w:rPr>
        <w:tab/>
        <w:t>Tourismus</w:t>
      </w:r>
      <w:r w:rsidR="00B85B8D">
        <w:rPr>
          <w:rFonts w:cs="Arial"/>
          <w:szCs w:val="20"/>
        </w:rPr>
        <w:t>, Marketing</w:t>
      </w:r>
    </w:p>
    <w:p w14:paraId="40869861" w14:textId="77777777" w:rsidR="00F3275C" w:rsidRPr="009777F7" w:rsidRDefault="00F3275C" w:rsidP="00F3275C">
      <w:pPr>
        <w:pBdr>
          <w:bottom w:val="single" w:sz="4" w:space="1" w:color="auto"/>
        </w:pBdr>
        <w:tabs>
          <w:tab w:val="left" w:pos="1418"/>
          <w:tab w:val="right" w:pos="9070"/>
        </w:tabs>
        <w:spacing w:line="276" w:lineRule="auto"/>
        <w:jc w:val="left"/>
        <w:rPr>
          <w:rFonts w:cs="Arial"/>
          <w:szCs w:val="20"/>
        </w:rPr>
      </w:pPr>
      <w:r w:rsidRPr="009777F7">
        <w:rPr>
          <w:rFonts w:cs="Arial"/>
          <w:szCs w:val="20"/>
        </w:rPr>
        <w:t>Link:</w:t>
      </w:r>
      <w:r w:rsidRPr="009777F7">
        <w:rPr>
          <w:rFonts w:cs="Arial"/>
          <w:szCs w:val="20"/>
        </w:rPr>
        <w:tab/>
      </w:r>
      <w:proofErr w:type="spellStart"/>
      <w:proofErr w:type="gramStart"/>
      <w:r>
        <w:rPr>
          <w:rFonts w:cs="Arial"/>
          <w:szCs w:val="20"/>
        </w:rPr>
        <w:t>lenzerheide.swiss</w:t>
      </w:r>
      <w:proofErr w:type="spellEnd"/>
      <w:proofErr w:type="gramEnd"/>
    </w:p>
    <w:p w14:paraId="069086DA" w14:textId="77777777" w:rsidR="00F3275C" w:rsidRPr="009777F7" w:rsidRDefault="00F3275C" w:rsidP="00F3275C">
      <w:pPr>
        <w:pBdr>
          <w:bottom w:val="single" w:sz="4" w:space="1" w:color="auto"/>
        </w:pBdr>
        <w:tabs>
          <w:tab w:val="left" w:pos="1134"/>
          <w:tab w:val="right" w:pos="9070"/>
        </w:tabs>
        <w:spacing w:line="276" w:lineRule="auto"/>
        <w:jc w:val="left"/>
        <w:rPr>
          <w:rFonts w:cs="Arial"/>
          <w:szCs w:val="20"/>
        </w:rPr>
      </w:pPr>
    </w:p>
    <w:p w14:paraId="719202DA" w14:textId="77777777" w:rsidR="00F3275C" w:rsidRPr="009777F7" w:rsidRDefault="00F3275C" w:rsidP="00F3275C">
      <w:pPr>
        <w:spacing w:line="276" w:lineRule="auto"/>
        <w:jc w:val="left"/>
        <w:rPr>
          <w:rFonts w:eastAsia="Arial" w:cs="Arial"/>
          <w:noProof/>
          <w:position w:val="-13"/>
          <w:szCs w:val="20"/>
        </w:rPr>
      </w:pPr>
    </w:p>
    <w:p w14:paraId="4C8FE3E3" w14:textId="0CB8986E" w:rsidR="00C75FE1" w:rsidRDefault="00561BB2" w:rsidP="00C75FE1">
      <w:pPr>
        <w:spacing w:line="276" w:lineRule="auto"/>
        <w:jc w:val="left"/>
        <w:rPr>
          <w:rFonts w:eastAsia="Arial" w:cs="Arial"/>
          <w:b/>
          <w:noProof/>
          <w:position w:val="-13"/>
          <w:sz w:val="24"/>
          <w:lang w:val="de-DE"/>
        </w:rPr>
      </w:pPr>
      <w:r>
        <w:rPr>
          <w:rFonts w:eastAsia="Arial" w:cs="Arial"/>
          <w:b/>
          <w:noProof/>
          <w:position w:val="-13"/>
          <w:sz w:val="24"/>
          <w:lang w:val="de-DE"/>
        </w:rPr>
        <w:t xml:space="preserve">Abfahrtslegende </w:t>
      </w:r>
      <w:r w:rsidR="00C75FE1" w:rsidRPr="00C75FE1">
        <w:rPr>
          <w:rFonts w:eastAsia="Arial" w:cs="Arial"/>
          <w:b/>
          <w:noProof/>
          <w:position w:val="-13"/>
          <w:sz w:val="24"/>
          <w:lang w:val="de-DE"/>
        </w:rPr>
        <w:t xml:space="preserve">Didier Cuche </w:t>
      </w:r>
      <w:r w:rsidR="00C31ABA">
        <w:rPr>
          <w:rFonts w:eastAsia="Arial" w:cs="Arial"/>
          <w:b/>
          <w:noProof/>
          <w:position w:val="-13"/>
          <w:sz w:val="24"/>
          <w:lang w:val="de-DE"/>
        </w:rPr>
        <w:t xml:space="preserve">im </w:t>
      </w:r>
      <w:r>
        <w:rPr>
          <w:rFonts w:eastAsia="Arial" w:cs="Arial"/>
          <w:b/>
          <w:noProof/>
          <w:position w:val="-13"/>
          <w:sz w:val="24"/>
          <w:lang w:val="de-DE"/>
        </w:rPr>
        <w:t xml:space="preserve">Duell mit </w:t>
      </w:r>
      <w:r w:rsidR="00C75FE1" w:rsidRPr="00C75FE1">
        <w:rPr>
          <w:rFonts w:eastAsia="Arial" w:cs="Arial"/>
          <w:b/>
          <w:noProof/>
          <w:position w:val="-13"/>
          <w:sz w:val="24"/>
          <w:lang w:val="de-DE"/>
        </w:rPr>
        <w:t xml:space="preserve">Freeskier Nico Vuignier im neuen </w:t>
      </w:r>
      <w:r w:rsidR="00D72AB5">
        <w:rPr>
          <w:rFonts w:eastAsia="Arial" w:cs="Arial"/>
          <w:b/>
          <w:noProof/>
          <w:position w:val="-13"/>
          <w:sz w:val="24"/>
          <w:lang w:val="de-DE"/>
        </w:rPr>
        <w:t>Lenzerheide-</w:t>
      </w:r>
      <w:r w:rsidR="00C75FE1" w:rsidRPr="00C75FE1">
        <w:rPr>
          <w:rFonts w:eastAsia="Arial" w:cs="Arial"/>
          <w:b/>
          <w:noProof/>
          <w:position w:val="-13"/>
          <w:sz w:val="24"/>
          <w:lang w:val="de-DE"/>
        </w:rPr>
        <w:t xml:space="preserve">Film </w:t>
      </w:r>
      <w:r w:rsidR="008A6541">
        <w:rPr>
          <w:rFonts w:eastAsia="Arial" w:cs="Arial"/>
          <w:b/>
          <w:noProof/>
          <w:position w:val="-13"/>
          <w:sz w:val="24"/>
          <w:lang w:val="de-DE"/>
        </w:rPr>
        <w:t>«w</w:t>
      </w:r>
      <w:r w:rsidR="00C75FE1" w:rsidRPr="00C75FE1">
        <w:rPr>
          <w:rFonts w:eastAsia="Arial" w:cs="Arial"/>
          <w:b/>
          <w:noProof/>
          <w:position w:val="-13"/>
          <w:sz w:val="24"/>
          <w:lang w:val="de-DE"/>
        </w:rPr>
        <w:t xml:space="preserve">orld of </w:t>
      </w:r>
      <w:r w:rsidR="008A6541">
        <w:rPr>
          <w:rFonts w:eastAsia="Arial" w:cs="Arial"/>
          <w:b/>
          <w:noProof/>
          <w:position w:val="-13"/>
          <w:sz w:val="24"/>
          <w:lang w:val="de-DE"/>
        </w:rPr>
        <w:t>w</w:t>
      </w:r>
      <w:r w:rsidR="00C75FE1" w:rsidRPr="00C75FE1">
        <w:rPr>
          <w:rFonts w:eastAsia="Arial" w:cs="Arial"/>
          <w:b/>
          <w:noProof/>
          <w:position w:val="-13"/>
          <w:sz w:val="24"/>
          <w:lang w:val="de-DE"/>
        </w:rPr>
        <w:t>onders</w:t>
      </w:r>
      <w:r w:rsidR="008A6541">
        <w:rPr>
          <w:rFonts w:eastAsia="Arial" w:cs="Arial"/>
          <w:b/>
          <w:noProof/>
          <w:position w:val="-13"/>
          <w:sz w:val="24"/>
          <w:lang w:val="de-DE"/>
        </w:rPr>
        <w:t>»</w:t>
      </w:r>
    </w:p>
    <w:p w14:paraId="362CFDFE" w14:textId="20BC778C" w:rsidR="009727C2" w:rsidRPr="009727C2" w:rsidRDefault="00C7612B" w:rsidP="00507C0D">
      <w:pPr>
        <w:spacing w:line="276" w:lineRule="auto"/>
        <w:rPr>
          <w:rFonts w:cs="Arial"/>
          <w:b/>
          <w:bCs/>
          <w:szCs w:val="20"/>
          <w:lang w:eastAsia="de-CH"/>
        </w:rPr>
      </w:pPr>
      <w:r>
        <w:rPr>
          <w:rFonts w:cs="Arial"/>
          <w:b/>
          <w:bCs/>
          <w:szCs w:val="20"/>
          <w:lang w:eastAsia="de-CH"/>
        </w:rPr>
        <w:br/>
      </w:r>
      <w:r w:rsidR="009727C2" w:rsidRPr="009727C2">
        <w:rPr>
          <w:rFonts w:cs="Arial"/>
          <w:b/>
          <w:bCs/>
          <w:szCs w:val="20"/>
          <w:lang w:eastAsia="de-CH"/>
        </w:rPr>
        <w:t>Didier Cuche ist noch lange kein Schnee von gestern – und das beweist er eindrucksvoll</w:t>
      </w:r>
      <w:r w:rsidR="00D72AB5">
        <w:rPr>
          <w:rFonts w:cs="Arial"/>
          <w:b/>
          <w:bCs/>
          <w:szCs w:val="20"/>
          <w:lang w:eastAsia="de-CH"/>
        </w:rPr>
        <w:t>.</w:t>
      </w:r>
      <w:r w:rsidR="009727C2" w:rsidRPr="009727C2">
        <w:rPr>
          <w:rFonts w:cs="Arial"/>
          <w:b/>
          <w:bCs/>
          <w:szCs w:val="20"/>
          <w:lang w:eastAsia="de-CH"/>
        </w:rPr>
        <w:t xml:space="preserve"> In einem spektakulären neuen Kurzfilm der Ferienregion Lenzerheide tritt </w:t>
      </w:r>
      <w:r w:rsidR="00BC66C1">
        <w:rPr>
          <w:rFonts w:cs="Arial"/>
          <w:b/>
          <w:bCs/>
          <w:szCs w:val="20"/>
          <w:lang w:eastAsia="de-CH"/>
        </w:rPr>
        <w:t>die Abfahrtslegend</w:t>
      </w:r>
      <w:r w:rsidR="00204D6C">
        <w:rPr>
          <w:rFonts w:cs="Arial"/>
          <w:b/>
          <w:bCs/>
          <w:szCs w:val="20"/>
          <w:lang w:eastAsia="de-CH"/>
        </w:rPr>
        <w:t>e</w:t>
      </w:r>
      <w:r w:rsidR="009727C2" w:rsidRPr="009727C2">
        <w:rPr>
          <w:rFonts w:cs="Arial"/>
          <w:b/>
          <w:bCs/>
          <w:szCs w:val="20"/>
          <w:lang w:eastAsia="de-CH"/>
        </w:rPr>
        <w:t xml:space="preserve"> als Herausforderer gegen </w:t>
      </w:r>
      <w:proofErr w:type="spellStart"/>
      <w:r w:rsidR="009727C2" w:rsidRPr="009727C2">
        <w:rPr>
          <w:rFonts w:cs="Arial"/>
          <w:b/>
          <w:bCs/>
          <w:szCs w:val="20"/>
          <w:lang w:eastAsia="de-CH"/>
        </w:rPr>
        <w:t>Freeskier</w:t>
      </w:r>
      <w:proofErr w:type="spellEnd"/>
      <w:r w:rsidR="009727C2" w:rsidRPr="009727C2">
        <w:rPr>
          <w:rFonts w:cs="Arial"/>
          <w:b/>
          <w:bCs/>
          <w:szCs w:val="20"/>
          <w:lang w:eastAsia="de-CH"/>
        </w:rPr>
        <w:t xml:space="preserve"> Nicolas </w:t>
      </w:r>
      <w:proofErr w:type="spellStart"/>
      <w:r w:rsidR="009727C2" w:rsidRPr="009727C2">
        <w:rPr>
          <w:rFonts w:cs="Arial"/>
          <w:b/>
          <w:bCs/>
          <w:szCs w:val="20"/>
          <w:lang w:eastAsia="de-CH"/>
        </w:rPr>
        <w:t>Vuignier</w:t>
      </w:r>
      <w:proofErr w:type="spellEnd"/>
      <w:r w:rsidR="009727C2" w:rsidRPr="009727C2">
        <w:rPr>
          <w:rFonts w:cs="Arial"/>
          <w:b/>
          <w:bCs/>
          <w:szCs w:val="20"/>
          <w:lang w:eastAsia="de-CH"/>
        </w:rPr>
        <w:t xml:space="preserve"> an. Mit einer Mischung aus Humor, packender Action und atemberaubenden Landschaftsaufnahmen zeigt der Film, dass echte Legenden zeitlos sind.</w:t>
      </w:r>
    </w:p>
    <w:p w14:paraId="65BA0E48" w14:textId="7718CF4A" w:rsidR="00564A73" w:rsidRPr="00C6611D" w:rsidRDefault="00564A73" w:rsidP="00F3275C">
      <w:pPr>
        <w:spacing w:line="276" w:lineRule="auto"/>
        <w:jc w:val="left"/>
        <w:rPr>
          <w:rFonts w:eastAsia="Arial" w:cs="Arial"/>
          <w:noProof/>
          <w:position w:val="-13"/>
          <w:szCs w:val="20"/>
        </w:rPr>
      </w:pPr>
    </w:p>
    <w:p w14:paraId="16C6C31E" w14:textId="58E19762" w:rsidR="00A42A52" w:rsidRPr="00A42A52" w:rsidRDefault="00A42A52" w:rsidP="00507C0D">
      <w:pPr>
        <w:pBdr>
          <w:bottom w:val="single" w:sz="4" w:space="1" w:color="auto"/>
        </w:pBdr>
        <w:spacing w:line="276" w:lineRule="auto"/>
        <w:rPr>
          <w:rFonts w:cs="Arial"/>
          <w:szCs w:val="20"/>
          <w:lang w:eastAsia="de-CH"/>
        </w:rPr>
      </w:pPr>
      <w:r w:rsidRPr="00A42A52">
        <w:rPr>
          <w:rFonts w:cs="Arial"/>
          <w:szCs w:val="20"/>
          <w:lang w:eastAsia="de-CH"/>
        </w:rPr>
        <w:t>Im Rahmen der Destinationsstrategie</w:t>
      </w:r>
      <w:r w:rsidR="00386C2A">
        <w:rPr>
          <w:rFonts w:cs="Arial"/>
          <w:szCs w:val="20"/>
          <w:lang w:eastAsia="de-CH"/>
        </w:rPr>
        <w:t xml:space="preserve"> </w:t>
      </w:r>
      <w:r w:rsidRPr="00A42A52">
        <w:rPr>
          <w:rFonts w:cs="Arial"/>
          <w:b/>
          <w:bCs/>
          <w:szCs w:val="20"/>
          <w:lang w:eastAsia="de-CH"/>
        </w:rPr>
        <w:t>«</w:t>
      </w:r>
      <w:proofErr w:type="spellStart"/>
      <w:r w:rsidR="00386C2A">
        <w:rPr>
          <w:rFonts w:cs="Arial"/>
          <w:b/>
          <w:bCs/>
          <w:szCs w:val="20"/>
          <w:lang w:eastAsia="de-CH"/>
        </w:rPr>
        <w:t>w</w:t>
      </w:r>
      <w:r w:rsidRPr="00A42A52">
        <w:rPr>
          <w:rFonts w:cs="Arial"/>
          <w:b/>
          <w:bCs/>
          <w:szCs w:val="20"/>
          <w:lang w:eastAsia="de-CH"/>
        </w:rPr>
        <w:t>orld</w:t>
      </w:r>
      <w:proofErr w:type="spellEnd"/>
      <w:r w:rsidRPr="00A42A52">
        <w:rPr>
          <w:rFonts w:cs="Arial"/>
          <w:b/>
          <w:bCs/>
          <w:szCs w:val="20"/>
          <w:lang w:eastAsia="de-CH"/>
        </w:rPr>
        <w:t xml:space="preserve"> </w:t>
      </w:r>
      <w:proofErr w:type="spellStart"/>
      <w:r w:rsidRPr="00A42A52">
        <w:rPr>
          <w:rFonts w:cs="Arial"/>
          <w:b/>
          <w:bCs/>
          <w:szCs w:val="20"/>
          <w:lang w:eastAsia="de-CH"/>
        </w:rPr>
        <w:t>of</w:t>
      </w:r>
      <w:proofErr w:type="spellEnd"/>
      <w:r w:rsidRPr="00A42A52">
        <w:rPr>
          <w:rFonts w:cs="Arial"/>
          <w:b/>
          <w:bCs/>
          <w:szCs w:val="20"/>
          <w:lang w:eastAsia="de-CH"/>
        </w:rPr>
        <w:t xml:space="preserve"> </w:t>
      </w:r>
      <w:proofErr w:type="spellStart"/>
      <w:r w:rsidR="00386C2A">
        <w:rPr>
          <w:rFonts w:cs="Arial"/>
          <w:b/>
          <w:bCs/>
          <w:szCs w:val="20"/>
          <w:lang w:eastAsia="de-CH"/>
        </w:rPr>
        <w:t>w</w:t>
      </w:r>
      <w:r w:rsidRPr="00A42A52">
        <w:rPr>
          <w:rFonts w:cs="Arial"/>
          <w:b/>
          <w:bCs/>
          <w:szCs w:val="20"/>
          <w:lang w:eastAsia="de-CH"/>
        </w:rPr>
        <w:t>onders</w:t>
      </w:r>
      <w:proofErr w:type="spellEnd"/>
      <w:r w:rsidRPr="00A42A52">
        <w:rPr>
          <w:rFonts w:cs="Arial"/>
          <w:b/>
          <w:bCs/>
          <w:szCs w:val="20"/>
          <w:lang w:eastAsia="de-CH"/>
        </w:rPr>
        <w:t>» (W.O.W.)</w:t>
      </w:r>
      <w:r w:rsidR="00386C2A">
        <w:rPr>
          <w:rFonts w:cs="Arial"/>
          <w:szCs w:val="20"/>
          <w:lang w:eastAsia="de-CH"/>
        </w:rPr>
        <w:t xml:space="preserve"> </w:t>
      </w:r>
      <w:r w:rsidRPr="00A42A52">
        <w:rPr>
          <w:rFonts w:cs="Arial"/>
          <w:szCs w:val="20"/>
          <w:lang w:eastAsia="de-CH"/>
        </w:rPr>
        <w:t>präsentiert Lenzerheide eine neue Ära des alpinen Erlebens.</w:t>
      </w:r>
      <w:r w:rsidR="00386C2A">
        <w:rPr>
          <w:rFonts w:cs="Arial"/>
          <w:szCs w:val="20"/>
          <w:lang w:eastAsia="de-CH"/>
        </w:rPr>
        <w:t xml:space="preserve"> </w:t>
      </w:r>
      <w:r w:rsidRPr="00A42A52">
        <w:rPr>
          <w:rFonts w:cs="Arial"/>
          <w:b/>
          <w:bCs/>
          <w:szCs w:val="20"/>
          <w:lang w:eastAsia="de-CH"/>
        </w:rPr>
        <w:t xml:space="preserve">W.O.W. steht für </w:t>
      </w:r>
      <w:r w:rsidR="00F34E0D">
        <w:rPr>
          <w:rFonts w:cs="Arial"/>
          <w:b/>
          <w:bCs/>
          <w:szCs w:val="20"/>
          <w:lang w:eastAsia="de-CH"/>
        </w:rPr>
        <w:t>Abenteuer</w:t>
      </w:r>
      <w:r w:rsidRPr="00A42A52">
        <w:rPr>
          <w:rFonts w:cs="Arial"/>
          <w:b/>
          <w:bCs/>
          <w:szCs w:val="20"/>
          <w:lang w:eastAsia="de-CH"/>
        </w:rPr>
        <w:t xml:space="preserve">, </w:t>
      </w:r>
      <w:r w:rsidR="00F34E0D">
        <w:rPr>
          <w:rFonts w:cs="Arial"/>
          <w:b/>
          <w:bCs/>
          <w:szCs w:val="20"/>
          <w:lang w:eastAsia="de-CH"/>
        </w:rPr>
        <w:t>Freiheit</w:t>
      </w:r>
      <w:r w:rsidRPr="00A42A52">
        <w:rPr>
          <w:rFonts w:cs="Arial"/>
          <w:b/>
          <w:bCs/>
          <w:szCs w:val="20"/>
          <w:lang w:eastAsia="de-CH"/>
        </w:rPr>
        <w:t xml:space="preserve"> und unvergessliche </w:t>
      </w:r>
      <w:r w:rsidR="00F34E0D">
        <w:rPr>
          <w:rFonts w:cs="Arial"/>
          <w:b/>
          <w:bCs/>
          <w:szCs w:val="20"/>
          <w:lang w:eastAsia="de-CH"/>
        </w:rPr>
        <w:t>Augenblicke</w:t>
      </w:r>
      <w:r w:rsidR="00386C2A">
        <w:rPr>
          <w:rFonts w:cs="Arial"/>
          <w:szCs w:val="20"/>
          <w:lang w:eastAsia="de-CH"/>
        </w:rPr>
        <w:t xml:space="preserve">. </w:t>
      </w:r>
      <w:r w:rsidR="00136FB6" w:rsidRPr="00136FB6">
        <w:rPr>
          <w:rFonts w:cs="Arial"/>
          <w:szCs w:val="20"/>
          <w:lang w:eastAsia="de-CH"/>
        </w:rPr>
        <w:t>Es sind diese besonderen Momente, in denen man die Verbindung zur Natur und zu sich selbst spürt – mal still und ergreifend, mal voller Euphorie und Adrenalin. In Lenzerheide finde</w:t>
      </w:r>
      <w:r w:rsidR="00FA68C8">
        <w:rPr>
          <w:rFonts w:cs="Arial"/>
          <w:szCs w:val="20"/>
          <w:lang w:eastAsia="de-CH"/>
        </w:rPr>
        <w:t>t man</w:t>
      </w:r>
      <w:r w:rsidR="00136FB6" w:rsidRPr="00136FB6">
        <w:rPr>
          <w:rFonts w:cs="Arial"/>
          <w:szCs w:val="20"/>
          <w:lang w:eastAsia="de-CH"/>
        </w:rPr>
        <w:t xml:space="preserve"> Raum für Erholung und Inspiration, für grosse Abenteuer und stille Momente des Staunens. W.O.W. bedeutet, über sich hinauszuwachsen, Neues zu entdecken und gemeinsam unvergessliche Erinnerungen zu schaffen.</w:t>
      </w:r>
      <w:r w:rsidR="00136FB6">
        <w:rPr>
          <w:rFonts w:cs="Arial"/>
          <w:szCs w:val="20"/>
          <w:lang w:eastAsia="de-CH"/>
        </w:rPr>
        <w:t xml:space="preserve"> </w:t>
      </w:r>
      <w:r w:rsidR="00C57E9D">
        <w:rPr>
          <w:rFonts w:cs="Arial"/>
          <w:szCs w:val="20"/>
          <w:lang w:eastAsia="de-CH"/>
        </w:rPr>
        <w:t>«</w:t>
      </w:r>
      <w:r w:rsidR="00386C2A">
        <w:rPr>
          <w:rFonts w:cs="Arial"/>
          <w:szCs w:val="20"/>
          <w:lang w:eastAsia="de-CH"/>
        </w:rPr>
        <w:t>D</w:t>
      </w:r>
      <w:r w:rsidRPr="00A42A52">
        <w:rPr>
          <w:rFonts w:cs="Arial"/>
          <w:szCs w:val="20"/>
          <w:lang w:eastAsia="de-CH"/>
        </w:rPr>
        <w:t xml:space="preserve">er Film setzt diese Vision perfekt in Szene. Cuche und </w:t>
      </w:r>
      <w:proofErr w:type="spellStart"/>
      <w:r w:rsidRPr="00A42A52">
        <w:rPr>
          <w:rFonts w:cs="Arial"/>
          <w:szCs w:val="20"/>
          <w:lang w:eastAsia="de-CH"/>
        </w:rPr>
        <w:t>Vuignier</w:t>
      </w:r>
      <w:proofErr w:type="spellEnd"/>
      <w:r w:rsidRPr="00A42A52">
        <w:rPr>
          <w:rFonts w:cs="Arial"/>
          <w:szCs w:val="20"/>
          <w:lang w:eastAsia="de-CH"/>
        </w:rPr>
        <w:t xml:space="preserve"> </w:t>
      </w:r>
      <w:r w:rsidR="00EA0253">
        <w:rPr>
          <w:rFonts w:cs="Arial"/>
          <w:szCs w:val="20"/>
          <w:lang w:eastAsia="de-CH"/>
        </w:rPr>
        <w:t>verbinden</w:t>
      </w:r>
      <w:r w:rsidRPr="00A42A52">
        <w:rPr>
          <w:rFonts w:cs="Arial"/>
          <w:szCs w:val="20"/>
          <w:lang w:eastAsia="de-CH"/>
        </w:rPr>
        <w:t xml:space="preserve"> Generationen und zeigen, dass Gemeinschaft, Natur und Abenteuer grenzenlos sind</w:t>
      </w:r>
      <w:r w:rsidR="00AC02E1">
        <w:rPr>
          <w:rFonts w:cs="Arial"/>
          <w:szCs w:val="20"/>
          <w:lang w:eastAsia="de-CH"/>
        </w:rPr>
        <w:t xml:space="preserve">», sagt Nicole Gysi, </w:t>
      </w:r>
      <w:r w:rsidR="00805DE1">
        <w:rPr>
          <w:rFonts w:cs="Arial"/>
          <w:szCs w:val="20"/>
          <w:lang w:eastAsia="de-CH"/>
        </w:rPr>
        <w:t>CMO</w:t>
      </w:r>
      <w:r w:rsidR="00AC02E1">
        <w:rPr>
          <w:rFonts w:cs="Arial"/>
          <w:szCs w:val="20"/>
          <w:lang w:eastAsia="de-CH"/>
        </w:rPr>
        <w:t xml:space="preserve"> der Ferienregion Lenzerheide.</w:t>
      </w:r>
    </w:p>
    <w:p w14:paraId="47AAB104" w14:textId="77777777" w:rsidR="00A75E30" w:rsidRDefault="00A75E30" w:rsidP="00A42A52">
      <w:pPr>
        <w:pBdr>
          <w:bottom w:val="single" w:sz="4" w:space="1" w:color="auto"/>
        </w:pBdr>
        <w:spacing w:line="276" w:lineRule="auto"/>
        <w:jc w:val="left"/>
        <w:rPr>
          <w:rFonts w:cs="Arial"/>
          <w:b/>
          <w:bCs/>
          <w:szCs w:val="20"/>
          <w:lang w:eastAsia="de-CH"/>
        </w:rPr>
      </w:pPr>
    </w:p>
    <w:p w14:paraId="1326CBC0" w14:textId="77777777" w:rsidR="004D6E27" w:rsidRDefault="00A42A52" w:rsidP="00A42A52">
      <w:pPr>
        <w:pBdr>
          <w:bottom w:val="single" w:sz="4" w:space="1" w:color="auto"/>
        </w:pBdr>
        <w:spacing w:line="276" w:lineRule="auto"/>
        <w:jc w:val="left"/>
        <w:rPr>
          <w:rFonts w:cs="Arial"/>
          <w:b/>
          <w:bCs/>
          <w:szCs w:val="20"/>
          <w:lang w:eastAsia="de-CH"/>
        </w:rPr>
      </w:pPr>
      <w:r w:rsidRPr="00A42A52">
        <w:rPr>
          <w:rFonts w:cs="Arial"/>
          <w:b/>
          <w:bCs/>
          <w:szCs w:val="20"/>
          <w:lang w:eastAsia="de-CH"/>
        </w:rPr>
        <w:t>Ein filmisches Highlight – voller Überraschungen!</w:t>
      </w:r>
    </w:p>
    <w:p w14:paraId="0DDB201D" w14:textId="26DA59DE" w:rsidR="00A42A52" w:rsidRDefault="00A42A52" w:rsidP="004D6E27">
      <w:pPr>
        <w:pBdr>
          <w:bottom w:val="single" w:sz="4" w:space="1" w:color="auto"/>
        </w:pBdr>
        <w:spacing w:line="276" w:lineRule="auto"/>
        <w:rPr>
          <w:rFonts w:cs="Arial"/>
          <w:szCs w:val="20"/>
          <w:lang w:eastAsia="de-CH"/>
        </w:rPr>
      </w:pPr>
      <w:r w:rsidRPr="00A42A52">
        <w:rPr>
          <w:rFonts w:cs="Arial"/>
          <w:szCs w:val="20"/>
          <w:lang w:eastAsia="de-CH"/>
        </w:rPr>
        <w:t xml:space="preserve">Der Film, der </w:t>
      </w:r>
      <w:r w:rsidR="00A329DA">
        <w:rPr>
          <w:rFonts w:cs="Arial"/>
          <w:szCs w:val="20"/>
          <w:lang w:eastAsia="de-CH"/>
        </w:rPr>
        <w:t xml:space="preserve">in Kürze </w:t>
      </w:r>
      <w:r w:rsidRPr="00A42A52">
        <w:rPr>
          <w:rFonts w:cs="Arial"/>
          <w:szCs w:val="20"/>
          <w:lang w:eastAsia="de-CH"/>
        </w:rPr>
        <w:t>Premiere feiert, zeigt Cuche</w:t>
      </w:r>
      <w:r w:rsidR="00854A6B">
        <w:rPr>
          <w:rFonts w:cs="Arial"/>
          <w:szCs w:val="20"/>
          <w:lang w:eastAsia="de-CH"/>
        </w:rPr>
        <w:t xml:space="preserve"> und</w:t>
      </w:r>
      <w:r w:rsidRPr="00A42A52">
        <w:rPr>
          <w:rFonts w:cs="Arial"/>
          <w:szCs w:val="20"/>
          <w:lang w:eastAsia="de-CH"/>
        </w:rPr>
        <w:t xml:space="preserve"> Nico </w:t>
      </w:r>
      <w:proofErr w:type="spellStart"/>
      <w:r w:rsidRPr="00A42A52">
        <w:rPr>
          <w:rFonts w:cs="Arial"/>
          <w:szCs w:val="20"/>
          <w:lang w:eastAsia="de-CH"/>
        </w:rPr>
        <w:t>Vuignier</w:t>
      </w:r>
      <w:proofErr w:type="spellEnd"/>
      <w:r w:rsidRPr="00A42A52">
        <w:rPr>
          <w:rFonts w:cs="Arial"/>
          <w:szCs w:val="20"/>
          <w:lang w:eastAsia="de-CH"/>
        </w:rPr>
        <w:t xml:space="preserve"> in eine</w:t>
      </w:r>
      <w:r w:rsidR="00854A6B">
        <w:rPr>
          <w:rFonts w:cs="Arial"/>
          <w:szCs w:val="20"/>
          <w:lang w:eastAsia="de-CH"/>
        </w:rPr>
        <w:t>m</w:t>
      </w:r>
      <w:r w:rsidRPr="00A42A52">
        <w:rPr>
          <w:rFonts w:cs="Arial"/>
          <w:szCs w:val="20"/>
          <w:lang w:eastAsia="de-CH"/>
        </w:rPr>
        <w:t xml:space="preserve"> verrückten </w:t>
      </w:r>
      <w:r w:rsidR="00854A6B">
        <w:rPr>
          <w:rFonts w:cs="Arial"/>
          <w:szCs w:val="20"/>
          <w:lang w:eastAsia="de-CH"/>
        </w:rPr>
        <w:t>Duell</w:t>
      </w:r>
      <w:r w:rsidRPr="00A42A52">
        <w:rPr>
          <w:rFonts w:cs="Arial"/>
          <w:szCs w:val="20"/>
          <w:lang w:eastAsia="de-CH"/>
        </w:rPr>
        <w:t xml:space="preserve"> durch die </w:t>
      </w:r>
      <w:r w:rsidR="00171C6C">
        <w:rPr>
          <w:rFonts w:cs="Arial"/>
          <w:szCs w:val="20"/>
          <w:lang w:eastAsia="de-CH"/>
        </w:rPr>
        <w:t>beeindruckende</w:t>
      </w:r>
      <w:r w:rsidRPr="00A42A52">
        <w:rPr>
          <w:rFonts w:cs="Arial"/>
          <w:szCs w:val="20"/>
          <w:lang w:eastAsia="de-CH"/>
        </w:rPr>
        <w:t xml:space="preserve"> Landschaft </w:t>
      </w:r>
      <w:r w:rsidR="000666A6">
        <w:rPr>
          <w:rFonts w:cs="Arial"/>
          <w:szCs w:val="20"/>
          <w:lang w:eastAsia="de-CH"/>
        </w:rPr>
        <w:t>von</w:t>
      </w:r>
      <w:r w:rsidRPr="00A42A52">
        <w:rPr>
          <w:rFonts w:cs="Arial"/>
          <w:szCs w:val="20"/>
          <w:lang w:eastAsia="de-CH"/>
        </w:rPr>
        <w:t xml:space="preserve"> Lenzerheide. </w:t>
      </w:r>
      <w:r w:rsidR="00BC11CD">
        <w:rPr>
          <w:rFonts w:cs="Arial"/>
          <w:szCs w:val="20"/>
          <w:lang w:eastAsia="de-CH"/>
        </w:rPr>
        <w:t xml:space="preserve">Zwischen schnellen </w:t>
      </w:r>
      <w:r w:rsidR="00171C6C">
        <w:rPr>
          <w:rFonts w:cs="Arial"/>
          <w:szCs w:val="20"/>
          <w:lang w:eastAsia="de-CH"/>
        </w:rPr>
        <w:t>Pistena</w:t>
      </w:r>
      <w:r w:rsidR="00BC11CD">
        <w:rPr>
          <w:rFonts w:cs="Arial"/>
          <w:szCs w:val="20"/>
          <w:lang w:eastAsia="de-CH"/>
        </w:rPr>
        <w:t>bfahrten</w:t>
      </w:r>
      <w:r w:rsidR="00815446">
        <w:rPr>
          <w:rFonts w:cs="Arial"/>
          <w:szCs w:val="20"/>
          <w:lang w:eastAsia="de-CH"/>
        </w:rPr>
        <w:t xml:space="preserve">, </w:t>
      </w:r>
      <w:r w:rsidR="00F54F5D">
        <w:rPr>
          <w:rFonts w:cs="Arial"/>
          <w:szCs w:val="20"/>
          <w:lang w:eastAsia="de-CH"/>
        </w:rPr>
        <w:t xml:space="preserve">spektakulären Freeride-Lines, </w:t>
      </w:r>
      <w:r w:rsidR="00002CE4">
        <w:rPr>
          <w:rFonts w:cs="Arial"/>
          <w:szCs w:val="20"/>
          <w:lang w:eastAsia="de-CH"/>
        </w:rPr>
        <w:t>beeindruckenden Tricks</w:t>
      </w:r>
      <w:r w:rsidR="00F54F5D">
        <w:rPr>
          <w:rFonts w:cs="Arial"/>
          <w:szCs w:val="20"/>
          <w:lang w:eastAsia="de-CH"/>
        </w:rPr>
        <w:t xml:space="preserve"> und zwei Generationen</w:t>
      </w:r>
      <w:r w:rsidR="00C50516">
        <w:rPr>
          <w:rFonts w:cs="Arial"/>
          <w:szCs w:val="20"/>
          <w:lang w:eastAsia="de-CH"/>
        </w:rPr>
        <w:t xml:space="preserve"> ist die Botschaft klar: </w:t>
      </w:r>
      <w:r w:rsidRPr="00A42A52">
        <w:rPr>
          <w:rFonts w:cs="Arial"/>
          <w:szCs w:val="20"/>
          <w:lang w:eastAsia="de-CH"/>
        </w:rPr>
        <w:t>Tradition und Moderne können perfekt harmonieren und gemeinsam etwas Magisches schaffen.</w:t>
      </w:r>
    </w:p>
    <w:p w14:paraId="63D99F05" w14:textId="77777777" w:rsidR="009F3123" w:rsidRPr="009F3123" w:rsidRDefault="009F3123" w:rsidP="009F3123">
      <w:pPr>
        <w:pBdr>
          <w:bottom w:val="single" w:sz="4" w:space="1" w:color="auto"/>
        </w:pBdr>
        <w:spacing w:line="276" w:lineRule="auto"/>
        <w:jc w:val="left"/>
        <w:rPr>
          <w:rFonts w:cs="Arial"/>
          <w:szCs w:val="20"/>
          <w:lang w:eastAsia="de-CH"/>
        </w:rPr>
      </w:pPr>
    </w:p>
    <w:p w14:paraId="734C4A0D" w14:textId="42DDAF59" w:rsidR="009F3123" w:rsidRDefault="009F3123" w:rsidP="004D6E27">
      <w:pPr>
        <w:pBdr>
          <w:bottom w:val="single" w:sz="4" w:space="1" w:color="auto"/>
        </w:pBdr>
        <w:spacing w:line="276" w:lineRule="auto"/>
        <w:rPr>
          <w:rFonts w:cs="Arial"/>
          <w:szCs w:val="20"/>
          <w:lang w:eastAsia="de-CH"/>
        </w:rPr>
      </w:pPr>
      <w:hyperlink r:id="rId9" w:history="1">
        <w:r w:rsidRPr="009F3123">
          <w:rPr>
            <w:rStyle w:val="Hyperlink"/>
            <w:rFonts w:cs="Arial"/>
            <w:b/>
            <w:bCs/>
            <w:szCs w:val="20"/>
            <w:lang w:eastAsia="de-CH"/>
          </w:rPr>
          <w:t>YouTube Premiere</w:t>
        </w:r>
      </w:hyperlink>
      <w:r w:rsidRPr="009F3123">
        <w:rPr>
          <w:rFonts w:cs="Arial"/>
          <w:b/>
          <w:bCs/>
          <w:szCs w:val="20"/>
          <w:lang w:eastAsia="de-CH"/>
        </w:rPr>
        <w:t>:</w:t>
      </w:r>
      <w:r w:rsidR="00386C2A">
        <w:rPr>
          <w:rFonts w:cs="Arial"/>
          <w:b/>
          <w:bCs/>
          <w:szCs w:val="20"/>
          <w:lang w:eastAsia="de-CH"/>
        </w:rPr>
        <w:t xml:space="preserve"> </w:t>
      </w:r>
      <w:r w:rsidRPr="009F3123">
        <w:rPr>
          <w:rFonts w:cs="Arial"/>
          <w:szCs w:val="20"/>
          <w:lang w:eastAsia="de-CH"/>
        </w:rPr>
        <w:t>Der Film wird</w:t>
      </w:r>
      <w:r w:rsidR="00A005C3">
        <w:rPr>
          <w:rFonts w:cs="Arial"/>
          <w:szCs w:val="20"/>
          <w:lang w:eastAsia="de-CH"/>
        </w:rPr>
        <w:t xml:space="preserve"> </w:t>
      </w:r>
      <w:r w:rsidR="00A005C3" w:rsidRPr="000452A4">
        <w:rPr>
          <w:rFonts w:cs="Arial"/>
          <w:b/>
          <w:bCs/>
          <w:szCs w:val="20"/>
          <w:lang w:eastAsia="de-CH"/>
        </w:rPr>
        <w:t>heute</w:t>
      </w:r>
      <w:r w:rsidR="000452A4" w:rsidRPr="000452A4">
        <w:rPr>
          <w:rFonts w:cs="Arial"/>
          <w:b/>
          <w:bCs/>
          <w:szCs w:val="20"/>
          <w:lang w:eastAsia="de-CH"/>
        </w:rPr>
        <w:t>,</w:t>
      </w:r>
      <w:r w:rsidR="00386C2A">
        <w:rPr>
          <w:rFonts w:cs="Arial"/>
          <w:szCs w:val="20"/>
          <w:lang w:eastAsia="de-CH"/>
        </w:rPr>
        <w:t xml:space="preserve"> </w:t>
      </w:r>
      <w:r w:rsidRPr="000452A4">
        <w:rPr>
          <w:rFonts w:cs="Arial"/>
          <w:szCs w:val="20"/>
          <w:lang w:eastAsia="de-CH"/>
        </w:rPr>
        <w:t>27. November 2024</w:t>
      </w:r>
      <w:r w:rsidR="000452A4" w:rsidRPr="000452A4">
        <w:rPr>
          <w:rFonts w:cs="Arial"/>
          <w:szCs w:val="20"/>
          <w:lang w:eastAsia="de-CH"/>
        </w:rPr>
        <w:t>,</w:t>
      </w:r>
      <w:r w:rsidR="005F04A1">
        <w:rPr>
          <w:rFonts w:cs="Arial"/>
          <w:szCs w:val="20"/>
          <w:lang w:eastAsia="de-CH"/>
        </w:rPr>
        <w:t xml:space="preserve"> </w:t>
      </w:r>
      <w:r w:rsidR="005F04A1" w:rsidRPr="000452A4">
        <w:rPr>
          <w:rFonts w:cs="Arial"/>
          <w:b/>
          <w:bCs/>
          <w:szCs w:val="20"/>
          <w:lang w:eastAsia="de-CH"/>
        </w:rPr>
        <w:t>um 16.00 Uhr</w:t>
      </w:r>
      <w:r w:rsidR="005F04A1">
        <w:rPr>
          <w:rFonts w:cs="Arial"/>
          <w:szCs w:val="20"/>
          <w:lang w:eastAsia="de-CH"/>
        </w:rPr>
        <w:t xml:space="preserve"> </w:t>
      </w:r>
      <w:r w:rsidRPr="009F3123">
        <w:rPr>
          <w:rFonts w:cs="Arial"/>
          <w:szCs w:val="20"/>
          <w:lang w:eastAsia="de-CH"/>
        </w:rPr>
        <w:t xml:space="preserve">auf YouTube veröffentlicht und ist Teil </w:t>
      </w:r>
      <w:r w:rsidR="00FD5BC5">
        <w:rPr>
          <w:rFonts w:cs="Arial"/>
          <w:szCs w:val="20"/>
          <w:lang w:eastAsia="de-CH"/>
        </w:rPr>
        <w:t>der Neupositionierung</w:t>
      </w:r>
      <w:r w:rsidR="005F04A1">
        <w:rPr>
          <w:rFonts w:cs="Arial"/>
          <w:szCs w:val="20"/>
          <w:lang w:eastAsia="de-CH"/>
        </w:rPr>
        <w:t xml:space="preserve"> zur </w:t>
      </w:r>
      <w:proofErr w:type="spellStart"/>
      <w:r w:rsidR="005F04A1">
        <w:rPr>
          <w:rFonts w:cs="Arial"/>
          <w:b/>
          <w:bCs/>
          <w:szCs w:val="20"/>
          <w:lang w:eastAsia="de-CH"/>
        </w:rPr>
        <w:t>w</w:t>
      </w:r>
      <w:r w:rsidRPr="009F3123">
        <w:rPr>
          <w:rFonts w:cs="Arial"/>
          <w:b/>
          <w:bCs/>
          <w:szCs w:val="20"/>
          <w:lang w:eastAsia="de-CH"/>
        </w:rPr>
        <w:t>orld</w:t>
      </w:r>
      <w:proofErr w:type="spellEnd"/>
      <w:r w:rsidRPr="009F3123">
        <w:rPr>
          <w:rFonts w:cs="Arial"/>
          <w:b/>
          <w:bCs/>
          <w:szCs w:val="20"/>
          <w:lang w:eastAsia="de-CH"/>
        </w:rPr>
        <w:t xml:space="preserve"> </w:t>
      </w:r>
      <w:proofErr w:type="spellStart"/>
      <w:r w:rsidRPr="009F3123">
        <w:rPr>
          <w:rFonts w:cs="Arial"/>
          <w:b/>
          <w:bCs/>
          <w:szCs w:val="20"/>
          <w:lang w:eastAsia="de-CH"/>
        </w:rPr>
        <w:t>of</w:t>
      </w:r>
      <w:proofErr w:type="spellEnd"/>
      <w:r w:rsidRPr="009F3123">
        <w:rPr>
          <w:rFonts w:cs="Arial"/>
          <w:b/>
          <w:bCs/>
          <w:szCs w:val="20"/>
          <w:lang w:eastAsia="de-CH"/>
        </w:rPr>
        <w:t xml:space="preserve"> </w:t>
      </w:r>
      <w:proofErr w:type="spellStart"/>
      <w:r w:rsidR="005F04A1">
        <w:rPr>
          <w:rFonts w:cs="Arial"/>
          <w:b/>
          <w:bCs/>
          <w:szCs w:val="20"/>
          <w:lang w:eastAsia="de-CH"/>
        </w:rPr>
        <w:t>w</w:t>
      </w:r>
      <w:r w:rsidRPr="009F3123">
        <w:rPr>
          <w:rFonts w:cs="Arial"/>
          <w:b/>
          <w:bCs/>
          <w:szCs w:val="20"/>
          <w:lang w:eastAsia="de-CH"/>
        </w:rPr>
        <w:t>onders</w:t>
      </w:r>
      <w:proofErr w:type="spellEnd"/>
      <w:r w:rsidRPr="009F3123">
        <w:rPr>
          <w:rFonts w:cs="Arial"/>
          <w:szCs w:val="20"/>
          <w:lang w:eastAsia="de-CH"/>
        </w:rPr>
        <w:t>, d</w:t>
      </w:r>
      <w:r w:rsidR="00FD5BC5">
        <w:rPr>
          <w:rFonts w:cs="Arial"/>
          <w:szCs w:val="20"/>
          <w:lang w:eastAsia="de-CH"/>
        </w:rPr>
        <w:t>ie</w:t>
      </w:r>
      <w:r w:rsidRPr="009F3123">
        <w:rPr>
          <w:rFonts w:cs="Arial"/>
          <w:szCs w:val="20"/>
          <w:lang w:eastAsia="de-CH"/>
        </w:rPr>
        <w:t xml:space="preserve"> Lenzerheide als visionäre alpine Erlebniswelt positioniert.</w:t>
      </w:r>
      <w:r w:rsidR="005F04A1">
        <w:rPr>
          <w:rFonts w:cs="Arial"/>
          <w:szCs w:val="20"/>
          <w:lang w:eastAsia="de-CH"/>
        </w:rPr>
        <w:t xml:space="preserve"> </w:t>
      </w:r>
      <w:r w:rsidRPr="009F3123">
        <w:rPr>
          <w:rFonts w:cs="Arial"/>
          <w:b/>
          <w:bCs/>
          <w:szCs w:val="20"/>
          <w:lang w:eastAsia="de-CH"/>
        </w:rPr>
        <w:t>W.O.W. steht für Abenteuer, Natur und unvergessliche Glücksmomente</w:t>
      </w:r>
      <w:r w:rsidR="005F04A1">
        <w:rPr>
          <w:rFonts w:cs="Arial"/>
          <w:szCs w:val="20"/>
          <w:lang w:eastAsia="de-CH"/>
        </w:rPr>
        <w:t xml:space="preserve"> </w:t>
      </w:r>
      <w:r w:rsidRPr="009F3123">
        <w:rPr>
          <w:rFonts w:cs="Arial"/>
          <w:szCs w:val="20"/>
          <w:lang w:eastAsia="de-CH"/>
        </w:rPr>
        <w:t>– und genau das spiegelt der Film eindrucksvoll wider.</w:t>
      </w:r>
    </w:p>
    <w:p w14:paraId="27A28CF6" w14:textId="77777777" w:rsidR="009F3123" w:rsidRPr="009F3123" w:rsidRDefault="009F3123" w:rsidP="009F3123">
      <w:pPr>
        <w:pBdr>
          <w:bottom w:val="single" w:sz="4" w:space="1" w:color="auto"/>
        </w:pBdr>
        <w:spacing w:line="276" w:lineRule="auto"/>
        <w:jc w:val="left"/>
        <w:rPr>
          <w:rFonts w:cs="Arial"/>
          <w:szCs w:val="20"/>
          <w:lang w:eastAsia="de-CH"/>
        </w:rPr>
      </w:pPr>
    </w:p>
    <w:p w14:paraId="43D5B0EF" w14:textId="2574504E" w:rsidR="009F3123" w:rsidRPr="00A42A52" w:rsidRDefault="009F3123" w:rsidP="004D6E27">
      <w:pPr>
        <w:pBdr>
          <w:bottom w:val="single" w:sz="4" w:space="1" w:color="auto"/>
        </w:pBdr>
        <w:spacing w:line="276" w:lineRule="auto"/>
        <w:rPr>
          <w:rFonts w:cs="Arial"/>
          <w:szCs w:val="20"/>
          <w:lang w:eastAsia="de-CH"/>
        </w:rPr>
      </w:pPr>
      <w:r w:rsidRPr="009F3123">
        <w:rPr>
          <w:rFonts w:cs="Arial"/>
          <w:szCs w:val="20"/>
          <w:lang w:eastAsia="de-CH"/>
        </w:rPr>
        <w:t xml:space="preserve">Mit </w:t>
      </w:r>
      <w:proofErr w:type="spellStart"/>
      <w:r w:rsidR="005F04A1">
        <w:rPr>
          <w:rFonts w:cs="Arial"/>
          <w:szCs w:val="20"/>
          <w:lang w:eastAsia="de-CH"/>
        </w:rPr>
        <w:t>w</w:t>
      </w:r>
      <w:r w:rsidRPr="009F3123">
        <w:rPr>
          <w:rFonts w:cs="Arial"/>
          <w:szCs w:val="20"/>
          <w:lang w:eastAsia="de-CH"/>
        </w:rPr>
        <w:t>orld</w:t>
      </w:r>
      <w:proofErr w:type="spellEnd"/>
      <w:r w:rsidRPr="009F3123">
        <w:rPr>
          <w:rFonts w:cs="Arial"/>
          <w:szCs w:val="20"/>
          <w:lang w:eastAsia="de-CH"/>
        </w:rPr>
        <w:t xml:space="preserve"> </w:t>
      </w:r>
      <w:proofErr w:type="spellStart"/>
      <w:r w:rsidRPr="009F3123">
        <w:rPr>
          <w:rFonts w:cs="Arial"/>
          <w:szCs w:val="20"/>
          <w:lang w:eastAsia="de-CH"/>
        </w:rPr>
        <w:t>of</w:t>
      </w:r>
      <w:proofErr w:type="spellEnd"/>
      <w:r w:rsidRPr="009F3123">
        <w:rPr>
          <w:rFonts w:cs="Arial"/>
          <w:szCs w:val="20"/>
          <w:lang w:eastAsia="de-CH"/>
        </w:rPr>
        <w:t xml:space="preserve"> </w:t>
      </w:r>
      <w:proofErr w:type="spellStart"/>
      <w:r w:rsidR="005F04A1">
        <w:rPr>
          <w:rFonts w:cs="Arial"/>
          <w:szCs w:val="20"/>
          <w:lang w:eastAsia="de-CH"/>
        </w:rPr>
        <w:t>w</w:t>
      </w:r>
      <w:r w:rsidRPr="009F3123">
        <w:rPr>
          <w:rFonts w:cs="Arial"/>
          <w:szCs w:val="20"/>
          <w:lang w:eastAsia="de-CH"/>
        </w:rPr>
        <w:t>onders</w:t>
      </w:r>
      <w:proofErr w:type="spellEnd"/>
      <w:r w:rsidRPr="009F3123">
        <w:rPr>
          <w:rFonts w:cs="Arial"/>
          <w:szCs w:val="20"/>
          <w:lang w:eastAsia="de-CH"/>
        </w:rPr>
        <w:t xml:space="preserve"> schafft Lenzerheide nicht nur eine Bühne für sportliche Spitzenleistungen, sondern </w:t>
      </w:r>
      <w:r w:rsidR="009E6B54">
        <w:rPr>
          <w:rFonts w:cs="Arial"/>
          <w:szCs w:val="20"/>
          <w:lang w:eastAsia="de-CH"/>
        </w:rPr>
        <w:t>verbindet</w:t>
      </w:r>
      <w:r w:rsidR="005F04A1">
        <w:rPr>
          <w:rFonts w:cs="Arial"/>
          <w:szCs w:val="20"/>
          <w:lang w:eastAsia="de-CH"/>
        </w:rPr>
        <w:t xml:space="preserve"> </w:t>
      </w:r>
      <w:r w:rsidRPr="009F3123">
        <w:rPr>
          <w:rFonts w:cs="Arial"/>
          <w:b/>
          <w:bCs/>
          <w:szCs w:val="20"/>
          <w:lang w:eastAsia="de-CH"/>
        </w:rPr>
        <w:t xml:space="preserve">Magie, Gemeinschaft und </w:t>
      </w:r>
      <w:r w:rsidR="00767375">
        <w:rPr>
          <w:rFonts w:cs="Arial"/>
          <w:b/>
          <w:bCs/>
          <w:szCs w:val="20"/>
          <w:lang w:eastAsia="de-CH"/>
        </w:rPr>
        <w:t>Outdoora</w:t>
      </w:r>
      <w:r w:rsidRPr="009F3123">
        <w:rPr>
          <w:rFonts w:cs="Arial"/>
          <w:b/>
          <w:bCs/>
          <w:szCs w:val="20"/>
          <w:lang w:eastAsia="de-CH"/>
        </w:rPr>
        <w:t>benteuer</w:t>
      </w:r>
      <w:r w:rsidRPr="009F3123">
        <w:rPr>
          <w:rFonts w:cs="Arial"/>
          <w:szCs w:val="20"/>
          <w:lang w:eastAsia="de-CH"/>
        </w:rPr>
        <w:t xml:space="preserve">. </w:t>
      </w:r>
      <w:r w:rsidR="00FD5BC5" w:rsidRPr="00FD5BC5">
        <w:rPr>
          <w:rFonts w:cs="Arial"/>
          <w:szCs w:val="20"/>
          <w:lang w:eastAsia="de-CH"/>
        </w:rPr>
        <w:t xml:space="preserve">Hier, in der </w:t>
      </w:r>
      <w:proofErr w:type="spellStart"/>
      <w:r w:rsidR="00FD5BC5" w:rsidRPr="00FD5BC5">
        <w:rPr>
          <w:rFonts w:cs="Arial"/>
          <w:szCs w:val="20"/>
          <w:lang w:eastAsia="de-CH"/>
        </w:rPr>
        <w:t>world</w:t>
      </w:r>
      <w:proofErr w:type="spellEnd"/>
      <w:r w:rsidR="00FD5BC5" w:rsidRPr="00FD5BC5">
        <w:rPr>
          <w:rFonts w:cs="Arial"/>
          <w:szCs w:val="20"/>
          <w:lang w:eastAsia="de-CH"/>
        </w:rPr>
        <w:t xml:space="preserve"> </w:t>
      </w:r>
      <w:proofErr w:type="spellStart"/>
      <w:r w:rsidR="00FD5BC5" w:rsidRPr="00FD5BC5">
        <w:rPr>
          <w:rFonts w:cs="Arial"/>
          <w:szCs w:val="20"/>
          <w:lang w:eastAsia="de-CH"/>
        </w:rPr>
        <w:t>of</w:t>
      </w:r>
      <w:proofErr w:type="spellEnd"/>
      <w:r w:rsidR="00FD5BC5" w:rsidRPr="00FD5BC5">
        <w:rPr>
          <w:rFonts w:cs="Arial"/>
          <w:szCs w:val="20"/>
          <w:lang w:eastAsia="de-CH"/>
        </w:rPr>
        <w:t xml:space="preserve"> </w:t>
      </w:r>
      <w:proofErr w:type="spellStart"/>
      <w:r w:rsidR="00FD5BC5" w:rsidRPr="00FD5BC5">
        <w:rPr>
          <w:rFonts w:cs="Arial"/>
          <w:szCs w:val="20"/>
          <w:lang w:eastAsia="de-CH"/>
        </w:rPr>
        <w:t>wonders</w:t>
      </w:r>
      <w:proofErr w:type="spellEnd"/>
      <w:r w:rsidR="00FD5BC5" w:rsidRPr="00FD5BC5">
        <w:rPr>
          <w:rFonts w:cs="Arial"/>
          <w:szCs w:val="20"/>
          <w:lang w:eastAsia="de-CH"/>
        </w:rPr>
        <w:t xml:space="preserve">, wird </w:t>
      </w:r>
      <w:proofErr w:type="spellStart"/>
      <w:proofErr w:type="gramStart"/>
      <w:r w:rsidR="00FD5BC5" w:rsidRPr="00FD5BC5">
        <w:rPr>
          <w:rFonts w:cs="Arial"/>
          <w:szCs w:val="20"/>
          <w:lang w:eastAsia="de-CH"/>
        </w:rPr>
        <w:t>jede</w:t>
      </w:r>
      <w:r w:rsidR="008A34F6">
        <w:rPr>
          <w:rFonts w:cs="Arial"/>
          <w:szCs w:val="20"/>
          <w:lang w:eastAsia="de-CH"/>
        </w:rPr>
        <w:t>:</w:t>
      </w:r>
      <w:r w:rsidR="00FD5BC5" w:rsidRPr="00FD5BC5">
        <w:rPr>
          <w:rFonts w:cs="Arial"/>
          <w:szCs w:val="20"/>
          <w:lang w:eastAsia="de-CH"/>
        </w:rPr>
        <w:t>r</w:t>
      </w:r>
      <w:proofErr w:type="spellEnd"/>
      <w:proofErr w:type="gramEnd"/>
      <w:r w:rsidR="00FD5BC5" w:rsidRPr="00FD5BC5">
        <w:rPr>
          <w:rFonts w:cs="Arial"/>
          <w:szCs w:val="20"/>
          <w:lang w:eastAsia="de-CH"/>
        </w:rPr>
        <w:t xml:space="preserve"> zu</w:t>
      </w:r>
      <w:r w:rsidR="008A34F6">
        <w:rPr>
          <w:rFonts w:cs="Arial"/>
          <w:szCs w:val="20"/>
          <w:lang w:eastAsia="de-CH"/>
        </w:rPr>
        <w:t>r Hauptfigur</w:t>
      </w:r>
      <w:r w:rsidR="00FD5BC5" w:rsidRPr="00FD5BC5">
        <w:rPr>
          <w:rFonts w:cs="Arial"/>
          <w:szCs w:val="20"/>
          <w:lang w:eastAsia="de-CH"/>
        </w:rPr>
        <w:t xml:space="preserve"> </w:t>
      </w:r>
      <w:r w:rsidR="008A34F6">
        <w:rPr>
          <w:rFonts w:cs="Arial"/>
          <w:szCs w:val="20"/>
          <w:lang w:eastAsia="de-CH"/>
        </w:rPr>
        <w:t>der</w:t>
      </w:r>
      <w:r w:rsidR="00FD5BC5" w:rsidRPr="00FD5BC5">
        <w:rPr>
          <w:rFonts w:cs="Arial"/>
          <w:szCs w:val="20"/>
          <w:lang w:eastAsia="de-CH"/>
        </w:rPr>
        <w:t xml:space="preserve"> eigenen Legende. Ob beim Erobern der höchsten Gipfel, beim Spurenziehen </w:t>
      </w:r>
      <w:r w:rsidR="00922466">
        <w:rPr>
          <w:rFonts w:cs="Arial"/>
          <w:szCs w:val="20"/>
          <w:lang w:eastAsia="de-CH"/>
        </w:rPr>
        <w:t>auf</w:t>
      </w:r>
      <w:r w:rsidR="00FD5BC5" w:rsidRPr="00FD5BC5">
        <w:rPr>
          <w:rFonts w:cs="Arial"/>
          <w:szCs w:val="20"/>
          <w:lang w:eastAsia="de-CH"/>
        </w:rPr>
        <w:t xml:space="preserve"> perfekt präparierte</w:t>
      </w:r>
      <w:r w:rsidR="00922466">
        <w:rPr>
          <w:rFonts w:cs="Arial"/>
          <w:szCs w:val="20"/>
          <w:lang w:eastAsia="de-CH"/>
        </w:rPr>
        <w:t>n</w:t>
      </w:r>
      <w:r w:rsidR="00FD5BC5" w:rsidRPr="00FD5BC5">
        <w:rPr>
          <w:rFonts w:cs="Arial"/>
          <w:szCs w:val="20"/>
          <w:lang w:eastAsia="de-CH"/>
        </w:rPr>
        <w:t xml:space="preserve"> </w:t>
      </w:r>
      <w:r w:rsidR="00FD5BC5">
        <w:rPr>
          <w:rFonts w:cs="Arial"/>
          <w:szCs w:val="20"/>
          <w:lang w:eastAsia="de-CH"/>
        </w:rPr>
        <w:t>Loipen</w:t>
      </w:r>
      <w:r w:rsidR="00FD5BC5" w:rsidRPr="00FD5BC5">
        <w:rPr>
          <w:rFonts w:cs="Arial"/>
          <w:szCs w:val="20"/>
          <w:lang w:eastAsia="de-CH"/>
        </w:rPr>
        <w:t xml:space="preserve"> oder beim </w:t>
      </w:r>
      <w:r w:rsidR="00F8427D">
        <w:rPr>
          <w:rFonts w:cs="Arial"/>
          <w:szCs w:val="20"/>
          <w:lang w:eastAsia="de-CH"/>
        </w:rPr>
        <w:t>Entdecken</w:t>
      </w:r>
      <w:r w:rsidR="00FD5BC5" w:rsidRPr="00FD5BC5">
        <w:rPr>
          <w:rFonts w:cs="Arial"/>
          <w:szCs w:val="20"/>
          <w:lang w:eastAsia="de-CH"/>
        </w:rPr>
        <w:t xml:space="preserve"> versteckter Lines – in Lenzerheide entsteht eine epische Geschichte, die die Welt in Staunen versetzt. </w:t>
      </w:r>
      <w:proofErr w:type="gramStart"/>
      <w:r w:rsidR="00FD5BC5" w:rsidRPr="00FD5BC5">
        <w:rPr>
          <w:rFonts w:cs="Arial"/>
          <w:szCs w:val="20"/>
          <w:lang w:eastAsia="de-CH"/>
        </w:rPr>
        <w:t>Werde</w:t>
      </w:r>
      <w:proofErr w:type="gramEnd"/>
      <w:r w:rsidR="00FD5BC5" w:rsidRPr="00FD5BC5">
        <w:rPr>
          <w:rFonts w:cs="Arial"/>
          <w:szCs w:val="20"/>
          <w:lang w:eastAsia="de-CH"/>
        </w:rPr>
        <w:t xml:space="preserve"> Teil dieser sagenhaften Kulisse und schreibe dein eigenes Kapitel in der W.O.W.</w:t>
      </w:r>
      <w:r w:rsidR="00340FDE" w:rsidRPr="00340FDE">
        <w:rPr>
          <w:rFonts w:cs="Arial"/>
          <w:szCs w:val="20"/>
          <w:lang w:eastAsia="de-CH"/>
        </w:rPr>
        <w:t xml:space="preserve"> </w:t>
      </w:r>
      <w:r w:rsidR="00340FDE" w:rsidRPr="00FD5BC5">
        <w:rPr>
          <w:rFonts w:cs="Arial"/>
          <w:szCs w:val="20"/>
          <w:lang w:eastAsia="de-CH"/>
        </w:rPr>
        <w:t>Geschichte</w:t>
      </w:r>
      <w:r w:rsidR="00340FDE">
        <w:rPr>
          <w:rFonts w:cs="Arial"/>
          <w:szCs w:val="20"/>
          <w:lang w:eastAsia="de-CH"/>
        </w:rPr>
        <w:t>.</w:t>
      </w:r>
      <w:r w:rsidR="00CF37AE">
        <w:rPr>
          <w:rFonts w:cs="Arial"/>
          <w:szCs w:val="20"/>
          <w:lang w:eastAsia="de-CH"/>
        </w:rPr>
        <w:t xml:space="preserve"> </w:t>
      </w:r>
      <w:r w:rsidRPr="009F3123">
        <w:rPr>
          <w:rFonts w:cs="Arial"/>
          <w:b/>
          <w:bCs/>
          <w:szCs w:val="20"/>
          <w:lang w:eastAsia="de-CH"/>
        </w:rPr>
        <w:t xml:space="preserve">Willkommen in der </w:t>
      </w:r>
      <w:proofErr w:type="spellStart"/>
      <w:r w:rsidR="005F04A1" w:rsidRPr="009B0706">
        <w:rPr>
          <w:rFonts w:cs="Arial"/>
          <w:b/>
          <w:bCs/>
          <w:szCs w:val="20"/>
          <w:lang w:eastAsia="de-CH"/>
        </w:rPr>
        <w:t>w</w:t>
      </w:r>
      <w:r w:rsidRPr="009F3123">
        <w:rPr>
          <w:rFonts w:cs="Arial"/>
          <w:b/>
          <w:bCs/>
          <w:szCs w:val="20"/>
          <w:lang w:eastAsia="de-CH"/>
        </w:rPr>
        <w:t>orld</w:t>
      </w:r>
      <w:proofErr w:type="spellEnd"/>
      <w:r w:rsidRPr="009F3123">
        <w:rPr>
          <w:rFonts w:cs="Arial"/>
          <w:b/>
          <w:bCs/>
          <w:szCs w:val="20"/>
          <w:lang w:eastAsia="de-CH"/>
        </w:rPr>
        <w:t xml:space="preserve"> </w:t>
      </w:r>
      <w:proofErr w:type="spellStart"/>
      <w:r w:rsidRPr="009F3123">
        <w:rPr>
          <w:rFonts w:cs="Arial"/>
          <w:b/>
          <w:bCs/>
          <w:szCs w:val="20"/>
          <w:lang w:eastAsia="de-CH"/>
        </w:rPr>
        <w:t>of</w:t>
      </w:r>
      <w:proofErr w:type="spellEnd"/>
      <w:r w:rsidRPr="009F3123">
        <w:rPr>
          <w:rFonts w:cs="Arial"/>
          <w:b/>
          <w:bCs/>
          <w:szCs w:val="20"/>
          <w:lang w:eastAsia="de-CH"/>
        </w:rPr>
        <w:t xml:space="preserve"> </w:t>
      </w:r>
      <w:proofErr w:type="spellStart"/>
      <w:r w:rsidR="005F04A1" w:rsidRPr="009B0706">
        <w:rPr>
          <w:rFonts w:cs="Arial"/>
          <w:b/>
          <w:bCs/>
          <w:szCs w:val="20"/>
          <w:lang w:eastAsia="de-CH"/>
        </w:rPr>
        <w:t>w</w:t>
      </w:r>
      <w:r w:rsidRPr="009F3123">
        <w:rPr>
          <w:rFonts w:cs="Arial"/>
          <w:b/>
          <w:bCs/>
          <w:szCs w:val="20"/>
          <w:lang w:eastAsia="de-CH"/>
        </w:rPr>
        <w:t>onders</w:t>
      </w:r>
      <w:proofErr w:type="spellEnd"/>
      <w:r w:rsidRPr="009F3123">
        <w:rPr>
          <w:rFonts w:cs="Arial"/>
          <w:b/>
          <w:bCs/>
          <w:szCs w:val="20"/>
          <w:lang w:eastAsia="de-CH"/>
        </w:rPr>
        <w:t xml:space="preserve"> – </w:t>
      </w:r>
      <w:r w:rsidR="00CF37AE">
        <w:rPr>
          <w:rFonts w:cs="Arial"/>
          <w:b/>
          <w:bCs/>
          <w:szCs w:val="20"/>
          <w:lang w:eastAsia="de-CH"/>
        </w:rPr>
        <w:t>finde dein W.O.W.</w:t>
      </w:r>
    </w:p>
    <w:p w14:paraId="6C185D3A" w14:textId="77777777" w:rsidR="00A20A28" w:rsidRPr="004D6E27" w:rsidRDefault="00A20A28" w:rsidP="00612F60">
      <w:pPr>
        <w:pBdr>
          <w:bottom w:val="single" w:sz="4" w:space="1" w:color="auto"/>
        </w:pBdr>
        <w:spacing w:line="276" w:lineRule="auto"/>
        <w:jc w:val="left"/>
        <w:rPr>
          <w:rFonts w:cs="Arial"/>
          <w:sz w:val="10"/>
          <w:szCs w:val="10"/>
          <w:lang w:eastAsia="de-CH"/>
        </w:rPr>
      </w:pPr>
    </w:p>
    <w:p w14:paraId="64AD0A3E" w14:textId="77777777" w:rsidR="00F3275C" w:rsidRPr="004D6E27" w:rsidRDefault="00F3275C" w:rsidP="00F3275C">
      <w:pPr>
        <w:spacing w:line="276" w:lineRule="auto"/>
        <w:rPr>
          <w:rFonts w:eastAsia="Arial" w:cs="Arial"/>
          <w:noProof/>
          <w:position w:val="-13"/>
          <w:sz w:val="10"/>
          <w:szCs w:val="10"/>
        </w:rPr>
      </w:pPr>
    </w:p>
    <w:p w14:paraId="5D6EE083" w14:textId="7BCB7D33" w:rsidR="00F3275C" w:rsidRPr="00F108EE" w:rsidRDefault="00B9119A" w:rsidP="00F3275C">
      <w:pPr>
        <w:spacing w:line="276" w:lineRule="auto"/>
        <w:rPr>
          <w:rFonts w:eastAsia="Arial" w:cs="Arial"/>
          <w:noProof/>
          <w:position w:val="-13"/>
          <w:szCs w:val="20"/>
        </w:rPr>
      </w:pPr>
      <w:r>
        <w:rPr>
          <w:rFonts w:eastAsia="Arial" w:cs="Arial"/>
          <w:noProof/>
          <w:position w:val="-13"/>
          <w:szCs w:val="20"/>
        </w:rPr>
        <w:t xml:space="preserve">Es bleibt spannend! </w:t>
      </w:r>
      <w:r w:rsidR="00F3275C" w:rsidRPr="00F108EE">
        <w:rPr>
          <w:rFonts w:eastAsia="Arial" w:cs="Arial"/>
          <w:noProof/>
          <w:position w:val="-13"/>
          <w:szCs w:val="20"/>
        </w:rPr>
        <w:t>Für weitere Informationen wenden Sie sich bitte an:</w:t>
      </w:r>
    </w:p>
    <w:p w14:paraId="01A7E254" w14:textId="77777777" w:rsidR="00F3275C" w:rsidRPr="004D6E27" w:rsidRDefault="00F3275C" w:rsidP="00F3275C">
      <w:pPr>
        <w:spacing w:line="276" w:lineRule="auto"/>
        <w:rPr>
          <w:rFonts w:eastAsia="Arial" w:cs="Arial"/>
          <w:noProof/>
          <w:position w:val="-13"/>
          <w:sz w:val="10"/>
          <w:szCs w:val="10"/>
        </w:rPr>
      </w:pPr>
    </w:p>
    <w:p w14:paraId="20A250BD" w14:textId="21BFE130" w:rsidR="00F3275C" w:rsidRPr="00740FB4" w:rsidRDefault="009F3123" w:rsidP="00F3275C">
      <w:pPr>
        <w:spacing w:line="276" w:lineRule="auto"/>
        <w:rPr>
          <w:rFonts w:eastAsia="Arial" w:cs="Arial"/>
          <w:noProof/>
          <w:position w:val="-13"/>
          <w:szCs w:val="20"/>
        </w:rPr>
      </w:pPr>
      <w:r>
        <w:rPr>
          <w:rFonts w:eastAsia="Arial" w:cs="Arial"/>
          <w:noProof/>
          <w:position w:val="-13"/>
          <w:szCs w:val="20"/>
        </w:rPr>
        <w:t>Nicole Gysi</w:t>
      </w:r>
    </w:p>
    <w:p w14:paraId="0E001A30" w14:textId="76210CCD" w:rsidR="00F3275C" w:rsidRPr="00740FB4" w:rsidRDefault="00C6611D" w:rsidP="00F3275C">
      <w:pPr>
        <w:spacing w:line="276" w:lineRule="auto"/>
        <w:rPr>
          <w:rFonts w:eastAsia="Arial" w:cs="Arial"/>
          <w:noProof/>
          <w:position w:val="-13"/>
          <w:szCs w:val="20"/>
        </w:rPr>
      </w:pPr>
      <w:r>
        <w:rPr>
          <w:rFonts w:eastAsia="Arial" w:cs="Arial"/>
          <w:noProof/>
          <w:position w:val="-13"/>
          <w:szCs w:val="20"/>
        </w:rPr>
        <w:t>C</w:t>
      </w:r>
      <w:r w:rsidR="009F3123">
        <w:rPr>
          <w:rFonts w:eastAsia="Arial" w:cs="Arial"/>
          <w:noProof/>
          <w:position w:val="-13"/>
          <w:szCs w:val="20"/>
        </w:rPr>
        <w:t>M</w:t>
      </w:r>
      <w:r>
        <w:rPr>
          <w:rFonts w:eastAsia="Arial" w:cs="Arial"/>
          <w:noProof/>
          <w:position w:val="-13"/>
          <w:szCs w:val="20"/>
        </w:rPr>
        <w:t>O</w:t>
      </w:r>
      <w:r w:rsidR="00F3275C" w:rsidRPr="00740FB4">
        <w:rPr>
          <w:rFonts w:eastAsia="Arial" w:cs="Arial"/>
          <w:noProof/>
          <w:position w:val="-13"/>
          <w:szCs w:val="20"/>
        </w:rPr>
        <w:t>, Lenzerheide Marketing und Support AG</w:t>
      </w:r>
    </w:p>
    <w:p w14:paraId="34F952E8" w14:textId="5577ED4A" w:rsidR="00F3275C" w:rsidRPr="00C6611D" w:rsidRDefault="00F3275C" w:rsidP="00F3275C">
      <w:pPr>
        <w:spacing w:line="276" w:lineRule="auto"/>
        <w:rPr>
          <w:rFonts w:eastAsia="Arial" w:cs="Arial"/>
          <w:noProof/>
          <w:position w:val="-13"/>
          <w:szCs w:val="20"/>
          <w:lang w:val="fr-CH"/>
        </w:rPr>
      </w:pPr>
      <w:r w:rsidRPr="00C6611D">
        <w:rPr>
          <w:rFonts w:eastAsia="Arial" w:cs="Arial"/>
          <w:noProof/>
          <w:position w:val="-13"/>
          <w:szCs w:val="20"/>
          <w:lang w:val="fr-CH"/>
        </w:rPr>
        <w:t xml:space="preserve">T +41 81 385 57 </w:t>
      </w:r>
      <w:r w:rsidR="009F3123">
        <w:rPr>
          <w:rFonts w:eastAsia="Arial" w:cs="Arial"/>
          <w:noProof/>
          <w:position w:val="-13"/>
          <w:szCs w:val="20"/>
          <w:lang w:val="fr-CH"/>
        </w:rPr>
        <w:t>41</w:t>
      </w:r>
    </w:p>
    <w:p w14:paraId="61A36B73" w14:textId="72F50C93" w:rsidR="00F3275C" w:rsidRPr="00A329DA" w:rsidRDefault="00F3275C" w:rsidP="00F3275C">
      <w:pPr>
        <w:spacing w:line="276" w:lineRule="auto"/>
        <w:rPr>
          <w:rFonts w:eastAsia="Arial" w:cs="Arial"/>
          <w:position w:val="-13"/>
          <w:szCs w:val="20"/>
          <w:lang w:val="it-IT"/>
        </w:rPr>
      </w:pPr>
      <w:r w:rsidRPr="00A329DA">
        <w:rPr>
          <w:rFonts w:eastAsia="Arial" w:cs="Arial"/>
          <w:position w:val="-13"/>
          <w:szCs w:val="20"/>
          <w:lang w:val="it-IT"/>
        </w:rPr>
        <w:t xml:space="preserve">E-Mail </w:t>
      </w:r>
      <w:proofErr w:type="spellStart"/>
      <w:r w:rsidR="009F3123" w:rsidRPr="00A329DA">
        <w:rPr>
          <w:rStyle w:val="Hyperlink"/>
          <w:rFonts w:eastAsia="Arial" w:cs="Arial"/>
          <w:position w:val="-13"/>
          <w:szCs w:val="20"/>
          <w:lang w:val="it-IT"/>
        </w:rPr>
        <w:t>nicole.gysi</w:t>
      </w:r>
      <w:r w:rsidR="00800DEA" w:rsidRPr="00A329DA">
        <w:rPr>
          <w:rStyle w:val="Hyperlink"/>
          <w:rFonts w:eastAsia="Arial" w:cs="Arial"/>
          <w:position w:val="-13"/>
          <w:szCs w:val="20"/>
          <w:lang w:val="it-IT"/>
        </w:rPr>
        <w:t>@lenzerheide.swiss</w:t>
      </w:r>
      <w:proofErr w:type="spellEnd"/>
    </w:p>
    <w:sectPr w:rsidR="00F3275C" w:rsidRPr="00A329DA" w:rsidSect="00FA0D8C">
      <w:headerReference w:type="default" r:id="rId10"/>
      <w:pgSz w:w="11906" w:h="16838"/>
      <w:pgMar w:top="2268" w:right="964" w:bottom="1134" w:left="181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042E3" w14:textId="77777777" w:rsidR="00275251" w:rsidRDefault="00275251" w:rsidP="00257258">
      <w:r>
        <w:separator/>
      </w:r>
    </w:p>
  </w:endnote>
  <w:endnote w:type="continuationSeparator" w:id="0">
    <w:p w14:paraId="577514DA" w14:textId="77777777" w:rsidR="00275251" w:rsidRDefault="00275251" w:rsidP="00257258">
      <w:r>
        <w:continuationSeparator/>
      </w:r>
    </w:p>
  </w:endnote>
  <w:endnote w:type="continuationNotice" w:id="1">
    <w:p w14:paraId="423FD8DD" w14:textId="77777777" w:rsidR="00275251" w:rsidRDefault="002752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MixOffice">
    <w:altName w:val="Calibri"/>
    <w:charset w:val="00"/>
    <w:family w:val="swiss"/>
    <w:pitch w:val="variable"/>
    <w:sig w:usb0="800000A7" w:usb1="00000042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ntax LT St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A80A5" w14:textId="77777777" w:rsidR="00275251" w:rsidRDefault="00275251" w:rsidP="00257258">
      <w:r>
        <w:separator/>
      </w:r>
    </w:p>
  </w:footnote>
  <w:footnote w:type="continuationSeparator" w:id="0">
    <w:p w14:paraId="33560C7D" w14:textId="77777777" w:rsidR="00275251" w:rsidRDefault="00275251" w:rsidP="00257258">
      <w:r>
        <w:continuationSeparator/>
      </w:r>
    </w:p>
  </w:footnote>
  <w:footnote w:type="continuationNotice" w:id="1">
    <w:p w14:paraId="6C7E13EC" w14:textId="77777777" w:rsidR="00275251" w:rsidRDefault="002752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2B97" w14:textId="12AF7CD2" w:rsidR="00FA0D8C" w:rsidRDefault="00FA0D8C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576956" wp14:editId="7D70E959">
          <wp:simplePos x="0" y="0"/>
          <wp:positionH relativeFrom="page">
            <wp:align>left</wp:align>
          </wp:positionH>
          <wp:positionV relativeFrom="paragraph">
            <wp:posOffset>-451692</wp:posOffset>
          </wp:positionV>
          <wp:extent cx="7551700" cy="10684504"/>
          <wp:effectExtent l="0" t="0" r="0" b="0"/>
          <wp:wrapNone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700" cy="10684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58A"/>
    <w:rsid w:val="000007B9"/>
    <w:rsid w:val="00002CE4"/>
    <w:rsid w:val="00022E96"/>
    <w:rsid w:val="00026762"/>
    <w:rsid w:val="00027E89"/>
    <w:rsid w:val="000452A4"/>
    <w:rsid w:val="00045BB2"/>
    <w:rsid w:val="000510D6"/>
    <w:rsid w:val="00054E7D"/>
    <w:rsid w:val="0006345C"/>
    <w:rsid w:val="00064E49"/>
    <w:rsid w:val="000666A6"/>
    <w:rsid w:val="0008121E"/>
    <w:rsid w:val="00083EA3"/>
    <w:rsid w:val="00085CEA"/>
    <w:rsid w:val="000943B4"/>
    <w:rsid w:val="000A20B4"/>
    <w:rsid w:val="000A3202"/>
    <w:rsid w:val="000B02E2"/>
    <w:rsid w:val="000B02ED"/>
    <w:rsid w:val="000B380D"/>
    <w:rsid w:val="000B7902"/>
    <w:rsid w:val="000C1A3B"/>
    <w:rsid w:val="000C384A"/>
    <w:rsid w:val="000D1899"/>
    <w:rsid w:val="000D2BAA"/>
    <w:rsid w:val="000D4F4F"/>
    <w:rsid w:val="000D5F2F"/>
    <w:rsid w:val="000D7D95"/>
    <w:rsid w:val="000E4714"/>
    <w:rsid w:val="000F05ED"/>
    <w:rsid w:val="000F4025"/>
    <w:rsid w:val="001067BF"/>
    <w:rsid w:val="00115284"/>
    <w:rsid w:val="00135878"/>
    <w:rsid w:val="00136FB6"/>
    <w:rsid w:val="00146925"/>
    <w:rsid w:val="00150455"/>
    <w:rsid w:val="0016260E"/>
    <w:rsid w:val="00163342"/>
    <w:rsid w:val="001646A5"/>
    <w:rsid w:val="001668ED"/>
    <w:rsid w:val="00171C6C"/>
    <w:rsid w:val="0017646D"/>
    <w:rsid w:val="0018220C"/>
    <w:rsid w:val="00191967"/>
    <w:rsid w:val="0019516A"/>
    <w:rsid w:val="001B43F0"/>
    <w:rsid w:val="001B481D"/>
    <w:rsid w:val="001C3CB9"/>
    <w:rsid w:val="001D26DE"/>
    <w:rsid w:val="001E58C9"/>
    <w:rsid w:val="001E780C"/>
    <w:rsid w:val="001F1F86"/>
    <w:rsid w:val="001F422B"/>
    <w:rsid w:val="001F5B5C"/>
    <w:rsid w:val="002047E9"/>
    <w:rsid w:val="0020487C"/>
    <w:rsid w:val="00204D6C"/>
    <w:rsid w:val="002055F1"/>
    <w:rsid w:val="002133A0"/>
    <w:rsid w:val="00215342"/>
    <w:rsid w:val="0022610D"/>
    <w:rsid w:val="002411C8"/>
    <w:rsid w:val="002513EC"/>
    <w:rsid w:val="00257258"/>
    <w:rsid w:val="00260EE8"/>
    <w:rsid w:val="00263F9C"/>
    <w:rsid w:val="00275251"/>
    <w:rsid w:val="002776AA"/>
    <w:rsid w:val="00290714"/>
    <w:rsid w:val="002952E8"/>
    <w:rsid w:val="0029771E"/>
    <w:rsid w:val="0029778F"/>
    <w:rsid w:val="002B0063"/>
    <w:rsid w:val="002B034B"/>
    <w:rsid w:val="002B2A29"/>
    <w:rsid w:val="002B4199"/>
    <w:rsid w:val="002B560F"/>
    <w:rsid w:val="002B5D2C"/>
    <w:rsid w:val="002C77E1"/>
    <w:rsid w:val="002D3BE9"/>
    <w:rsid w:val="002F0EF1"/>
    <w:rsid w:val="002F1C6F"/>
    <w:rsid w:val="002F6EBC"/>
    <w:rsid w:val="00303A6E"/>
    <w:rsid w:val="003170A0"/>
    <w:rsid w:val="00327FC3"/>
    <w:rsid w:val="00331F02"/>
    <w:rsid w:val="00335BF7"/>
    <w:rsid w:val="00337E75"/>
    <w:rsid w:val="0034011D"/>
    <w:rsid w:val="00340FDE"/>
    <w:rsid w:val="003411D1"/>
    <w:rsid w:val="00341971"/>
    <w:rsid w:val="00345B15"/>
    <w:rsid w:val="00346DAE"/>
    <w:rsid w:val="00347844"/>
    <w:rsid w:val="00347E80"/>
    <w:rsid w:val="00350651"/>
    <w:rsid w:val="00352EF1"/>
    <w:rsid w:val="003639F1"/>
    <w:rsid w:val="00375316"/>
    <w:rsid w:val="00375587"/>
    <w:rsid w:val="00384382"/>
    <w:rsid w:val="00385083"/>
    <w:rsid w:val="00385398"/>
    <w:rsid w:val="00386B47"/>
    <w:rsid w:val="00386C2A"/>
    <w:rsid w:val="00392689"/>
    <w:rsid w:val="003935C1"/>
    <w:rsid w:val="00393600"/>
    <w:rsid w:val="00394EDC"/>
    <w:rsid w:val="003A051E"/>
    <w:rsid w:val="003A0CF0"/>
    <w:rsid w:val="003A6188"/>
    <w:rsid w:val="003B1B05"/>
    <w:rsid w:val="003C4B19"/>
    <w:rsid w:val="003C4D38"/>
    <w:rsid w:val="003E566C"/>
    <w:rsid w:val="003F3BF8"/>
    <w:rsid w:val="003F483C"/>
    <w:rsid w:val="00401BCD"/>
    <w:rsid w:val="00402C1B"/>
    <w:rsid w:val="00412FFC"/>
    <w:rsid w:val="004160D6"/>
    <w:rsid w:val="00416688"/>
    <w:rsid w:val="00423435"/>
    <w:rsid w:val="00427572"/>
    <w:rsid w:val="004368F3"/>
    <w:rsid w:val="00444F1D"/>
    <w:rsid w:val="00445D8F"/>
    <w:rsid w:val="00453A7D"/>
    <w:rsid w:val="00454BC1"/>
    <w:rsid w:val="00456343"/>
    <w:rsid w:val="004603AD"/>
    <w:rsid w:val="004727D2"/>
    <w:rsid w:val="0047461A"/>
    <w:rsid w:val="0047773F"/>
    <w:rsid w:val="0048605D"/>
    <w:rsid w:val="004862E4"/>
    <w:rsid w:val="004949FE"/>
    <w:rsid w:val="00494F2B"/>
    <w:rsid w:val="00497D09"/>
    <w:rsid w:val="004A72E4"/>
    <w:rsid w:val="004D6E27"/>
    <w:rsid w:val="004E490D"/>
    <w:rsid w:val="004E7B2D"/>
    <w:rsid w:val="004E7F22"/>
    <w:rsid w:val="004F45B0"/>
    <w:rsid w:val="00507C0D"/>
    <w:rsid w:val="005104E8"/>
    <w:rsid w:val="00513BE2"/>
    <w:rsid w:val="00521BED"/>
    <w:rsid w:val="005233E5"/>
    <w:rsid w:val="0052630E"/>
    <w:rsid w:val="005441A5"/>
    <w:rsid w:val="00545603"/>
    <w:rsid w:val="00561BB2"/>
    <w:rsid w:val="00564330"/>
    <w:rsid w:val="00564A73"/>
    <w:rsid w:val="005658BB"/>
    <w:rsid w:val="00573D57"/>
    <w:rsid w:val="00575E26"/>
    <w:rsid w:val="0057779B"/>
    <w:rsid w:val="0058297B"/>
    <w:rsid w:val="00593BA8"/>
    <w:rsid w:val="005A4B98"/>
    <w:rsid w:val="005A6C57"/>
    <w:rsid w:val="005B1224"/>
    <w:rsid w:val="005D22AE"/>
    <w:rsid w:val="005D331B"/>
    <w:rsid w:val="005D61DA"/>
    <w:rsid w:val="005F04A1"/>
    <w:rsid w:val="005F367D"/>
    <w:rsid w:val="006001BE"/>
    <w:rsid w:val="0060364D"/>
    <w:rsid w:val="006061A0"/>
    <w:rsid w:val="00612F60"/>
    <w:rsid w:val="006141C0"/>
    <w:rsid w:val="00617203"/>
    <w:rsid w:val="006277CE"/>
    <w:rsid w:val="00633D31"/>
    <w:rsid w:val="006364FB"/>
    <w:rsid w:val="00643AB3"/>
    <w:rsid w:val="006541A4"/>
    <w:rsid w:val="0065656A"/>
    <w:rsid w:val="00663BCA"/>
    <w:rsid w:val="0066462A"/>
    <w:rsid w:val="0067037B"/>
    <w:rsid w:val="00684380"/>
    <w:rsid w:val="0069036D"/>
    <w:rsid w:val="00691051"/>
    <w:rsid w:val="006927B7"/>
    <w:rsid w:val="0069339D"/>
    <w:rsid w:val="006940FE"/>
    <w:rsid w:val="00696C38"/>
    <w:rsid w:val="006A234B"/>
    <w:rsid w:val="006B3793"/>
    <w:rsid w:val="006C40C9"/>
    <w:rsid w:val="006C7C89"/>
    <w:rsid w:val="006D0141"/>
    <w:rsid w:val="006E5244"/>
    <w:rsid w:val="006F736A"/>
    <w:rsid w:val="006F7938"/>
    <w:rsid w:val="0071491F"/>
    <w:rsid w:val="0071575A"/>
    <w:rsid w:val="007229F0"/>
    <w:rsid w:val="007255B1"/>
    <w:rsid w:val="00731980"/>
    <w:rsid w:val="00736223"/>
    <w:rsid w:val="00754A1C"/>
    <w:rsid w:val="007573FF"/>
    <w:rsid w:val="00757B92"/>
    <w:rsid w:val="007620D7"/>
    <w:rsid w:val="00766DE2"/>
    <w:rsid w:val="00767375"/>
    <w:rsid w:val="0077280D"/>
    <w:rsid w:val="00775A41"/>
    <w:rsid w:val="00782894"/>
    <w:rsid w:val="00782B1E"/>
    <w:rsid w:val="0078696B"/>
    <w:rsid w:val="00786B3C"/>
    <w:rsid w:val="00790F57"/>
    <w:rsid w:val="00792E48"/>
    <w:rsid w:val="0079365C"/>
    <w:rsid w:val="007A2A8A"/>
    <w:rsid w:val="007B2331"/>
    <w:rsid w:val="007C79A1"/>
    <w:rsid w:val="007D62E3"/>
    <w:rsid w:val="00800DEA"/>
    <w:rsid w:val="0080541C"/>
    <w:rsid w:val="00805DE1"/>
    <w:rsid w:val="00815446"/>
    <w:rsid w:val="00825FB0"/>
    <w:rsid w:val="00840D88"/>
    <w:rsid w:val="00841A76"/>
    <w:rsid w:val="00854A6B"/>
    <w:rsid w:val="00855A68"/>
    <w:rsid w:val="00864CAA"/>
    <w:rsid w:val="00892D41"/>
    <w:rsid w:val="00894FB1"/>
    <w:rsid w:val="00895C97"/>
    <w:rsid w:val="008A34F6"/>
    <w:rsid w:val="008A6541"/>
    <w:rsid w:val="008B65CC"/>
    <w:rsid w:val="008C2FFB"/>
    <w:rsid w:val="008D09DA"/>
    <w:rsid w:val="008D19E7"/>
    <w:rsid w:val="008D29BB"/>
    <w:rsid w:val="008D69F9"/>
    <w:rsid w:val="008F1B94"/>
    <w:rsid w:val="008F3327"/>
    <w:rsid w:val="008F796D"/>
    <w:rsid w:val="00904A61"/>
    <w:rsid w:val="00905FC8"/>
    <w:rsid w:val="00910F81"/>
    <w:rsid w:val="00916166"/>
    <w:rsid w:val="00922466"/>
    <w:rsid w:val="00922ADE"/>
    <w:rsid w:val="00923D29"/>
    <w:rsid w:val="00926A98"/>
    <w:rsid w:val="00930464"/>
    <w:rsid w:val="00931D50"/>
    <w:rsid w:val="00934D7D"/>
    <w:rsid w:val="00937B79"/>
    <w:rsid w:val="00963EA0"/>
    <w:rsid w:val="009654BE"/>
    <w:rsid w:val="009727C2"/>
    <w:rsid w:val="00973506"/>
    <w:rsid w:val="009800A9"/>
    <w:rsid w:val="009876AE"/>
    <w:rsid w:val="009906DE"/>
    <w:rsid w:val="009A34E0"/>
    <w:rsid w:val="009B0706"/>
    <w:rsid w:val="009C0DC8"/>
    <w:rsid w:val="009C1AD9"/>
    <w:rsid w:val="009C1D9D"/>
    <w:rsid w:val="009C6874"/>
    <w:rsid w:val="009E29BC"/>
    <w:rsid w:val="009E6B54"/>
    <w:rsid w:val="009E7D64"/>
    <w:rsid w:val="009F0B32"/>
    <w:rsid w:val="009F0FD5"/>
    <w:rsid w:val="009F3123"/>
    <w:rsid w:val="009F6ECF"/>
    <w:rsid w:val="00A005C3"/>
    <w:rsid w:val="00A04424"/>
    <w:rsid w:val="00A11097"/>
    <w:rsid w:val="00A117B6"/>
    <w:rsid w:val="00A20A28"/>
    <w:rsid w:val="00A2443F"/>
    <w:rsid w:val="00A27EFB"/>
    <w:rsid w:val="00A310A9"/>
    <w:rsid w:val="00A329DA"/>
    <w:rsid w:val="00A33250"/>
    <w:rsid w:val="00A3502B"/>
    <w:rsid w:val="00A42A52"/>
    <w:rsid w:val="00A458AE"/>
    <w:rsid w:val="00A45E29"/>
    <w:rsid w:val="00A46732"/>
    <w:rsid w:val="00A51158"/>
    <w:rsid w:val="00A5349D"/>
    <w:rsid w:val="00A55768"/>
    <w:rsid w:val="00A64099"/>
    <w:rsid w:val="00A72FB1"/>
    <w:rsid w:val="00A73E3A"/>
    <w:rsid w:val="00A74114"/>
    <w:rsid w:val="00A75E30"/>
    <w:rsid w:val="00A7663A"/>
    <w:rsid w:val="00A84BD6"/>
    <w:rsid w:val="00A947EC"/>
    <w:rsid w:val="00AA3709"/>
    <w:rsid w:val="00AB10DF"/>
    <w:rsid w:val="00AB1F06"/>
    <w:rsid w:val="00AB2CE7"/>
    <w:rsid w:val="00AB5C84"/>
    <w:rsid w:val="00AC02E1"/>
    <w:rsid w:val="00AC1ADC"/>
    <w:rsid w:val="00AC5AF3"/>
    <w:rsid w:val="00AC7FF5"/>
    <w:rsid w:val="00AD16D5"/>
    <w:rsid w:val="00AE0BD9"/>
    <w:rsid w:val="00AE2BE8"/>
    <w:rsid w:val="00AE7FCC"/>
    <w:rsid w:val="00AF1C2F"/>
    <w:rsid w:val="00B00776"/>
    <w:rsid w:val="00B06F4B"/>
    <w:rsid w:val="00B118EA"/>
    <w:rsid w:val="00B15405"/>
    <w:rsid w:val="00B17CAB"/>
    <w:rsid w:val="00B20C39"/>
    <w:rsid w:val="00B233F3"/>
    <w:rsid w:val="00B35CDE"/>
    <w:rsid w:val="00B6558C"/>
    <w:rsid w:val="00B659DC"/>
    <w:rsid w:val="00B85B8D"/>
    <w:rsid w:val="00B9119A"/>
    <w:rsid w:val="00B93B63"/>
    <w:rsid w:val="00B97C32"/>
    <w:rsid w:val="00BB3DC9"/>
    <w:rsid w:val="00BC11CD"/>
    <w:rsid w:val="00BC1B9F"/>
    <w:rsid w:val="00BC66C1"/>
    <w:rsid w:val="00BD0A12"/>
    <w:rsid w:val="00BF2ACE"/>
    <w:rsid w:val="00BF7873"/>
    <w:rsid w:val="00C02C4C"/>
    <w:rsid w:val="00C035CF"/>
    <w:rsid w:val="00C13792"/>
    <w:rsid w:val="00C16CDE"/>
    <w:rsid w:val="00C224CF"/>
    <w:rsid w:val="00C22A5D"/>
    <w:rsid w:val="00C31ABA"/>
    <w:rsid w:val="00C3368B"/>
    <w:rsid w:val="00C470D3"/>
    <w:rsid w:val="00C50516"/>
    <w:rsid w:val="00C5142E"/>
    <w:rsid w:val="00C51EFF"/>
    <w:rsid w:val="00C54454"/>
    <w:rsid w:val="00C57E9D"/>
    <w:rsid w:val="00C6611D"/>
    <w:rsid w:val="00C75FE1"/>
    <w:rsid w:val="00C7612B"/>
    <w:rsid w:val="00C826CE"/>
    <w:rsid w:val="00C827E1"/>
    <w:rsid w:val="00CA2A20"/>
    <w:rsid w:val="00CA4B0F"/>
    <w:rsid w:val="00CB25D0"/>
    <w:rsid w:val="00CC5B63"/>
    <w:rsid w:val="00CC776D"/>
    <w:rsid w:val="00CD7A20"/>
    <w:rsid w:val="00CE1381"/>
    <w:rsid w:val="00CE1C75"/>
    <w:rsid w:val="00CE1E08"/>
    <w:rsid w:val="00CE4915"/>
    <w:rsid w:val="00CF37AE"/>
    <w:rsid w:val="00CF5981"/>
    <w:rsid w:val="00D17F13"/>
    <w:rsid w:val="00D35B05"/>
    <w:rsid w:val="00D36E97"/>
    <w:rsid w:val="00D37691"/>
    <w:rsid w:val="00D47646"/>
    <w:rsid w:val="00D52834"/>
    <w:rsid w:val="00D5389B"/>
    <w:rsid w:val="00D66CC9"/>
    <w:rsid w:val="00D67C5E"/>
    <w:rsid w:val="00D72AB5"/>
    <w:rsid w:val="00D73A90"/>
    <w:rsid w:val="00D76C8F"/>
    <w:rsid w:val="00D925A7"/>
    <w:rsid w:val="00D9462F"/>
    <w:rsid w:val="00D94983"/>
    <w:rsid w:val="00D96BB4"/>
    <w:rsid w:val="00DA27F4"/>
    <w:rsid w:val="00DA3A80"/>
    <w:rsid w:val="00DB22F9"/>
    <w:rsid w:val="00DB2435"/>
    <w:rsid w:val="00DB317A"/>
    <w:rsid w:val="00DB3A7B"/>
    <w:rsid w:val="00DC4525"/>
    <w:rsid w:val="00DD1CB3"/>
    <w:rsid w:val="00DD6D2A"/>
    <w:rsid w:val="00DD723D"/>
    <w:rsid w:val="00DD799A"/>
    <w:rsid w:val="00DE7628"/>
    <w:rsid w:val="00DF1DED"/>
    <w:rsid w:val="00E11A60"/>
    <w:rsid w:val="00E2668B"/>
    <w:rsid w:val="00E2794A"/>
    <w:rsid w:val="00E37F18"/>
    <w:rsid w:val="00E40735"/>
    <w:rsid w:val="00E4383A"/>
    <w:rsid w:val="00E57600"/>
    <w:rsid w:val="00E63948"/>
    <w:rsid w:val="00E64F54"/>
    <w:rsid w:val="00E65FAD"/>
    <w:rsid w:val="00E66128"/>
    <w:rsid w:val="00E84019"/>
    <w:rsid w:val="00E84048"/>
    <w:rsid w:val="00E863C0"/>
    <w:rsid w:val="00E927A5"/>
    <w:rsid w:val="00E954F9"/>
    <w:rsid w:val="00EA0253"/>
    <w:rsid w:val="00EA531B"/>
    <w:rsid w:val="00EB562B"/>
    <w:rsid w:val="00EB5B59"/>
    <w:rsid w:val="00EB5FA9"/>
    <w:rsid w:val="00EC2854"/>
    <w:rsid w:val="00EC4BBF"/>
    <w:rsid w:val="00ED04CD"/>
    <w:rsid w:val="00ED5AD4"/>
    <w:rsid w:val="00EE5C83"/>
    <w:rsid w:val="00EE760B"/>
    <w:rsid w:val="00EF6768"/>
    <w:rsid w:val="00F2446D"/>
    <w:rsid w:val="00F247A6"/>
    <w:rsid w:val="00F26192"/>
    <w:rsid w:val="00F3275C"/>
    <w:rsid w:val="00F32E2B"/>
    <w:rsid w:val="00F34E0D"/>
    <w:rsid w:val="00F45831"/>
    <w:rsid w:val="00F45A75"/>
    <w:rsid w:val="00F529D2"/>
    <w:rsid w:val="00F54F5D"/>
    <w:rsid w:val="00F605C9"/>
    <w:rsid w:val="00F628D5"/>
    <w:rsid w:val="00F666D4"/>
    <w:rsid w:val="00F67BFC"/>
    <w:rsid w:val="00F70DD2"/>
    <w:rsid w:val="00F712B4"/>
    <w:rsid w:val="00F75F80"/>
    <w:rsid w:val="00F8158A"/>
    <w:rsid w:val="00F8427D"/>
    <w:rsid w:val="00F86C37"/>
    <w:rsid w:val="00F9582A"/>
    <w:rsid w:val="00F95A55"/>
    <w:rsid w:val="00FA0D8C"/>
    <w:rsid w:val="00FA220D"/>
    <w:rsid w:val="00FA3461"/>
    <w:rsid w:val="00FA68C8"/>
    <w:rsid w:val="00FB5D3C"/>
    <w:rsid w:val="00FB7561"/>
    <w:rsid w:val="00FC7C00"/>
    <w:rsid w:val="00FD0BFB"/>
    <w:rsid w:val="00FD1306"/>
    <w:rsid w:val="00FD5BC5"/>
    <w:rsid w:val="00FE1170"/>
    <w:rsid w:val="00FE683C"/>
    <w:rsid w:val="00FF1658"/>
    <w:rsid w:val="0F11D30E"/>
    <w:rsid w:val="4BA819AA"/>
    <w:rsid w:val="5D1B3CCA"/>
    <w:rsid w:val="71FA8B85"/>
    <w:rsid w:val="7284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9B8AFD6"/>
  <w15:chartTrackingRefBased/>
  <w15:docId w15:val="{A6CD77FC-8480-43A1-8F06-6C63E895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utoRedefine/>
    <w:qFormat/>
    <w:rsid w:val="00257258"/>
    <w:pPr>
      <w:jc w:val="both"/>
    </w:pPr>
    <w:rPr>
      <w:rFonts w:ascii="Arial" w:hAnsi="Arial"/>
      <w:color w:val="000000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257258"/>
    <w:pPr>
      <w:widowControl w:val="0"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257258"/>
    <w:pPr>
      <w:keepNext/>
      <w:spacing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pPr>
      <w:keepNext/>
      <w:spacing w:after="60"/>
      <w:outlineLvl w:val="2"/>
    </w:pPr>
    <w:rPr>
      <w:rFonts w:ascii="TheMixOffice" w:hAnsi="TheMixOffice" w:cs="Arial"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76A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876AE"/>
    <w:rPr>
      <w:rFonts w:ascii="Tahoma" w:hAnsi="Tahoma" w:cs="Tahoma"/>
      <w:color w:val="000000"/>
      <w:sz w:val="16"/>
      <w:szCs w:val="16"/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2F0E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F0EF1"/>
    <w:rPr>
      <w:rFonts w:ascii="Syntax LT Std" w:hAnsi="Syntax LT Std"/>
      <w:color w:val="000000"/>
      <w:szCs w:val="24"/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2F0E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F0EF1"/>
    <w:rPr>
      <w:rFonts w:ascii="Syntax LT Std" w:hAnsi="Syntax LT Std"/>
      <w:color w:val="000000"/>
      <w:szCs w:val="24"/>
      <w:lang w:val="de-CH"/>
    </w:rPr>
  </w:style>
  <w:style w:type="paragraph" w:styleId="KeinLeerraum">
    <w:name w:val="No Spacing"/>
    <w:uiPriority w:val="1"/>
    <w:qFormat/>
    <w:rsid w:val="00257258"/>
    <w:pPr>
      <w:jc w:val="both"/>
    </w:pPr>
    <w:rPr>
      <w:rFonts w:ascii="Arial" w:hAnsi="Arial"/>
      <w:color w:val="000000"/>
      <w:szCs w:val="24"/>
      <w:lang w:eastAsia="de-DE"/>
    </w:rPr>
  </w:style>
  <w:style w:type="character" w:styleId="Hyperlink">
    <w:name w:val="Hyperlink"/>
    <w:rsid w:val="00F3275C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6611D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3769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37691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37691"/>
    <w:rPr>
      <w:rFonts w:ascii="Arial" w:hAnsi="Arial"/>
      <w:color w:val="00000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3769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37691"/>
    <w:rPr>
      <w:rFonts w:ascii="Arial" w:hAnsi="Arial"/>
      <w:b/>
      <w:bCs/>
      <w:color w:val="000000"/>
      <w:lang w:eastAsia="de-DE"/>
    </w:rPr>
  </w:style>
  <w:style w:type="paragraph" w:styleId="berarbeitung">
    <w:name w:val="Revision"/>
    <w:hidden/>
    <w:uiPriority w:val="99"/>
    <w:semiHidden/>
    <w:rsid w:val="00DF1DED"/>
    <w:rPr>
      <w:rFonts w:ascii="Arial" w:hAnsi="Arial"/>
      <w:color w:val="000000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9727C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youtu.be/AlRzOer_ZpQ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.schluessel\OneDrive%20-%20ARLE\01_mars\02_Medien\MM_Kommunikation_PVA_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b772eff-ea2c-4d3a-b1a2-53b4093cb3a6">
      <UserInfo>
        <DisplayName/>
        <AccountId xsi:nil="true"/>
        <AccountType/>
      </UserInfo>
    </SharedWithUsers>
    <TaxCatchAll xmlns="db772eff-ea2c-4d3a-b1a2-53b4093cb3a6" xsi:nil="true"/>
    <lcf76f155ced4ddcb4097134ff3c332f xmlns="37b91286-1265-4879-b021-199bd608153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3874059256BC468759EDB09FBA6CAA" ma:contentTypeVersion="15" ma:contentTypeDescription="Ein neues Dokument erstellen." ma:contentTypeScope="" ma:versionID="56f8cbda573e5b210c45a83aaa3c257b">
  <xsd:schema xmlns:xsd="http://www.w3.org/2001/XMLSchema" xmlns:xs="http://www.w3.org/2001/XMLSchema" xmlns:p="http://schemas.microsoft.com/office/2006/metadata/properties" xmlns:ns2="37b91286-1265-4879-b021-199bd6081539" xmlns:ns3="db772eff-ea2c-4d3a-b1a2-53b4093cb3a6" targetNamespace="http://schemas.microsoft.com/office/2006/metadata/properties" ma:root="true" ma:fieldsID="dfb35e1614c79facf72bccd2a701cf81" ns2:_="" ns3:_="">
    <xsd:import namespace="37b91286-1265-4879-b021-199bd6081539"/>
    <xsd:import namespace="db772eff-ea2c-4d3a-b1a2-53b4093cb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91286-1265-4879-b021-199bd6081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827779e6-b551-4470-ac6d-da9522c9f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72eff-ea2c-4d3a-b1a2-53b4093cb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2b2c07e-6d1a-42d1-8c87-e78c70caaade}" ma:internalName="TaxCatchAll" ma:showField="CatchAllData" ma:web="db772eff-ea2c-4d3a-b1a2-53b4093cb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5FDAA4-6BEC-42E5-A618-5DA160058C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1470C4-B851-4CD7-9F0F-7BC3D2B7132C}">
  <ds:schemaRefs>
    <ds:schemaRef ds:uri="http://schemas.microsoft.com/office/2006/metadata/properties"/>
    <ds:schemaRef ds:uri="http://schemas.microsoft.com/office/infopath/2007/PartnerControls"/>
    <ds:schemaRef ds:uri="db772eff-ea2c-4d3a-b1a2-53b4093cb3a6"/>
    <ds:schemaRef ds:uri="37b91286-1265-4879-b021-199bd6081539"/>
  </ds:schemaRefs>
</ds:datastoreItem>
</file>

<file path=customXml/itemProps3.xml><?xml version="1.0" encoding="utf-8"?>
<ds:datastoreItem xmlns:ds="http://schemas.openxmlformats.org/officeDocument/2006/customXml" ds:itemID="{804E550F-D5A7-4AF7-B602-D83CBA448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91286-1265-4879-b021-199bd6081539"/>
    <ds:schemaRef ds:uri="db772eff-ea2c-4d3a-b1a2-53b4093cb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MM_Kommunikation_PVA_2024</Template>
  <TotalTime>0</TotalTime>
  <Pages>1</Pages>
  <Words>409</Words>
  <Characters>2583</Characters>
  <Application>Microsoft Office Word</Application>
  <DocSecurity>0</DocSecurity>
  <Lines>21</Lines>
  <Paragraphs>5</Paragraphs>
  <ScaleCrop>false</ScaleCrop>
  <Company>Lenzerheide Tourismus</Company>
  <LinksUpToDate>false</LinksUpToDate>
  <CharactersWithSpaces>2987</CharactersWithSpaces>
  <SharedDoc>false</SharedDoc>
  <HyperlinkBase>www.lenzerheide.com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Marc Schlüssel</dc:creator>
  <cp:keywords/>
  <dc:description>template produced by skipp communications ag_x000d_
www.skipp.ch</dc:description>
  <cp:lastModifiedBy>Nicole Gysi</cp:lastModifiedBy>
  <cp:revision>11</cp:revision>
  <cp:lastPrinted>2024-11-21T06:22:00Z</cp:lastPrinted>
  <dcterms:created xsi:type="dcterms:W3CDTF">2024-11-25T10:35:00Z</dcterms:created>
  <dcterms:modified xsi:type="dcterms:W3CDTF">2024-11-27T08:03:00Z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11800</vt:r8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  <property fmtid="{D5CDD505-2E9C-101B-9397-08002B2CF9AE}" pid="8" name="_ExtendedDescription">
    <vt:lpwstr/>
  </property>
  <property fmtid="{D5CDD505-2E9C-101B-9397-08002B2CF9AE}" pid="9" name="ContentTypeId">
    <vt:lpwstr>0x0101009D3874059256BC468759EDB09FBA6CAA</vt:lpwstr>
  </property>
</Properties>
</file>