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034E" w14:textId="77777777" w:rsidR="00746815" w:rsidRPr="00EF42AB" w:rsidRDefault="00746815" w:rsidP="00E94306">
      <w:pPr>
        <w:spacing w:after="0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 w:rsidRPr="00EF42AB"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203FA706" w14:textId="77777777" w:rsidR="00746815" w:rsidRPr="00EF42AB" w:rsidRDefault="00746815" w:rsidP="00E94306">
      <w:pP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44F742EF" w14:textId="4008187D" w:rsidR="00746815" w:rsidRPr="00EF42AB" w:rsidRDefault="00746815" w:rsidP="00E94306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Datum:</w:t>
      </w:r>
      <w:r w:rsidRPr="00EF42AB">
        <w:rPr>
          <w:rFonts w:cs="Arial"/>
          <w:szCs w:val="20"/>
        </w:rPr>
        <w:tab/>
      </w:r>
      <w:r w:rsidR="00A54A1C">
        <w:rPr>
          <w:rFonts w:cs="Arial"/>
          <w:szCs w:val="20"/>
        </w:rPr>
        <w:t>Freitag, 31. Dezember 2021</w:t>
      </w:r>
    </w:p>
    <w:p w14:paraId="5CCF95AD" w14:textId="77777777" w:rsidR="00746815" w:rsidRPr="00EF42AB" w:rsidRDefault="00746815" w:rsidP="00E94306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Rubrik/Thema:</w:t>
      </w:r>
      <w:r w:rsidRPr="00EF42AB">
        <w:rPr>
          <w:rFonts w:cs="Arial"/>
          <w:szCs w:val="20"/>
        </w:rPr>
        <w:tab/>
        <w:t xml:space="preserve">Ferienregion / </w:t>
      </w:r>
      <w:r>
        <w:rPr>
          <w:rFonts w:cs="Arial"/>
          <w:szCs w:val="20"/>
        </w:rPr>
        <w:t>Events</w:t>
      </w:r>
    </w:p>
    <w:p w14:paraId="22ADF94C" w14:textId="1B5E73D8" w:rsidR="00746815" w:rsidRPr="00277E4B" w:rsidRDefault="00746815" w:rsidP="00E94306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Link:</w:t>
      </w:r>
      <w:r w:rsidRPr="00EF42AB">
        <w:rPr>
          <w:rFonts w:cs="Arial"/>
          <w:szCs w:val="20"/>
        </w:rPr>
        <w:tab/>
      </w:r>
      <w:hyperlink r:id="rId11" w:history="1">
        <w:r w:rsidRPr="000210EB">
          <w:rPr>
            <w:rStyle w:val="Hyperlink"/>
            <w:rFonts w:cs="Arial"/>
            <w:szCs w:val="20"/>
          </w:rPr>
          <w:t>zauberwald-lenzerheide.ch</w:t>
        </w:r>
      </w:hyperlink>
    </w:p>
    <w:p w14:paraId="07419E39" w14:textId="77777777" w:rsidR="00746815" w:rsidRPr="00EF42AB" w:rsidRDefault="00746815" w:rsidP="00E94306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7B5F9A5D" w14:textId="77777777" w:rsidR="00746815" w:rsidRPr="00EF42AB" w:rsidRDefault="00746815" w:rsidP="00E94306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088D0122" w14:textId="12F42375" w:rsidR="00B46C61" w:rsidRDefault="00D5255E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D5255E">
        <w:rPr>
          <w:rFonts w:eastAsia="Arial" w:cs="Arial"/>
          <w:b/>
          <w:noProof/>
          <w:position w:val="-13"/>
          <w:sz w:val="24"/>
          <w:szCs w:val="20"/>
        </w:rPr>
        <w:t>Zauberhafter Zauberwald: Mit allen Sinnen fasziniert</w:t>
      </w:r>
    </w:p>
    <w:p w14:paraId="1FA63945" w14:textId="77777777" w:rsidR="00D5255E" w:rsidRDefault="00D5255E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</w:p>
    <w:p w14:paraId="5007E7AB" w14:textId="55620D03" w:rsidR="00A54A1C" w:rsidRDefault="00A54A1C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 xml:space="preserve">Der Zauberwald Lenzerheide 2021 ist Geschichte. Vom 10. bis </w:t>
      </w:r>
      <w:r w:rsidR="007D1109">
        <w:rPr>
          <w:rFonts w:eastAsia="Arial" w:cs="Arial"/>
          <w:b/>
          <w:noProof/>
          <w:position w:val="-13"/>
          <w:szCs w:val="20"/>
        </w:rPr>
        <w:t xml:space="preserve">30. Dezember 2021 </w:t>
      </w:r>
      <w:r w:rsidR="00B07AF6">
        <w:rPr>
          <w:rFonts w:eastAsia="Arial" w:cs="Arial"/>
          <w:b/>
          <w:noProof/>
          <w:position w:val="-13"/>
          <w:szCs w:val="20"/>
        </w:rPr>
        <w:t>leuchtete</w:t>
      </w:r>
      <w:r w:rsidR="0010639B">
        <w:rPr>
          <w:rFonts w:eastAsia="Arial" w:cs="Arial"/>
          <w:b/>
          <w:noProof/>
          <w:position w:val="-13"/>
          <w:szCs w:val="20"/>
        </w:rPr>
        <w:t xml:space="preserve">, klang </w:t>
      </w:r>
      <w:r w:rsidR="00B07AF6">
        <w:rPr>
          <w:rFonts w:eastAsia="Arial" w:cs="Arial"/>
          <w:b/>
          <w:noProof/>
          <w:position w:val="-13"/>
          <w:szCs w:val="20"/>
        </w:rPr>
        <w:t xml:space="preserve">und schmeckte es </w:t>
      </w:r>
      <w:r w:rsidR="00BE2E9D">
        <w:rPr>
          <w:rFonts w:eastAsia="Arial" w:cs="Arial"/>
          <w:b/>
          <w:noProof/>
          <w:position w:val="-13"/>
          <w:szCs w:val="20"/>
        </w:rPr>
        <w:t xml:space="preserve">im </w:t>
      </w:r>
      <w:r w:rsidR="00CF0355" w:rsidRPr="00CF0355">
        <w:rPr>
          <w:rFonts w:eastAsia="Arial" w:cs="Arial"/>
          <w:b/>
          <w:noProof/>
          <w:position w:val="-13"/>
          <w:szCs w:val="20"/>
        </w:rPr>
        <w:t>Eichhörnliwald zwischen Lenzerheide und dem Heidsee</w:t>
      </w:r>
      <w:r w:rsidR="00CF0355">
        <w:rPr>
          <w:rFonts w:eastAsia="Arial" w:cs="Arial"/>
          <w:b/>
          <w:noProof/>
          <w:position w:val="-13"/>
          <w:szCs w:val="20"/>
        </w:rPr>
        <w:t xml:space="preserve">. Bereits zum achten Mal verzauberte </w:t>
      </w:r>
      <w:r w:rsidR="0010639B">
        <w:rPr>
          <w:rFonts w:eastAsia="Arial" w:cs="Arial"/>
          <w:b/>
          <w:noProof/>
          <w:position w:val="-13"/>
          <w:szCs w:val="20"/>
        </w:rPr>
        <w:t xml:space="preserve">die Kombination aus </w:t>
      </w:r>
      <w:r w:rsidR="0010639B" w:rsidRPr="0010639B">
        <w:rPr>
          <w:rFonts w:eastAsia="Arial" w:cs="Arial"/>
          <w:b/>
          <w:noProof/>
          <w:position w:val="-13"/>
          <w:szCs w:val="20"/>
        </w:rPr>
        <w:t>Lichtkunst, Musikerlebnis und Kulinarik</w:t>
      </w:r>
      <w:r w:rsidR="00353582">
        <w:rPr>
          <w:rFonts w:eastAsia="Arial" w:cs="Arial"/>
          <w:b/>
          <w:noProof/>
          <w:position w:val="-13"/>
          <w:szCs w:val="20"/>
        </w:rPr>
        <w:t xml:space="preserve"> Jung und Alt.</w:t>
      </w:r>
      <w:r w:rsidR="00B55AA5">
        <w:rPr>
          <w:rFonts w:eastAsia="Arial" w:cs="Arial"/>
          <w:b/>
          <w:noProof/>
          <w:position w:val="-13"/>
          <w:szCs w:val="20"/>
        </w:rPr>
        <w:t xml:space="preserve"> Die Organisatoren ziehen nach 21 Tagen </w:t>
      </w:r>
      <w:r w:rsidR="00EB1780">
        <w:rPr>
          <w:rFonts w:eastAsia="Arial" w:cs="Arial"/>
          <w:b/>
          <w:noProof/>
          <w:position w:val="-13"/>
          <w:szCs w:val="20"/>
        </w:rPr>
        <w:t>magischer Momente ein positives Fazit.</w:t>
      </w:r>
    </w:p>
    <w:p w14:paraId="22428FC4" w14:textId="77777777" w:rsidR="005B16FE" w:rsidRDefault="005B16FE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03D23440" w14:textId="1DEF67A4" w:rsidR="00EB1780" w:rsidRDefault="009153E6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«</w:t>
      </w:r>
      <w:r w:rsidRPr="009153E6">
        <w:rPr>
          <w:rFonts w:eastAsia="Arial" w:cs="Arial"/>
          <w:bCs/>
          <w:noProof/>
          <w:position w:val="-13"/>
          <w:szCs w:val="20"/>
        </w:rPr>
        <w:t>Wir sind stolz</w:t>
      </w:r>
      <w:r w:rsidR="008829D4">
        <w:rPr>
          <w:rFonts w:eastAsia="Arial" w:cs="Arial"/>
          <w:bCs/>
          <w:noProof/>
          <w:position w:val="-13"/>
          <w:szCs w:val="20"/>
        </w:rPr>
        <w:t xml:space="preserve">, </w:t>
      </w:r>
      <w:r w:rsidRPr="009153E6">
        <w:rPr>
          <w:rFonts w:eastAsia="Arial" w:cs="Arial"/>
          <w:bCs/>
          <w:noProof/>
          <w:position w:val="-13"/>
          <w:szCs w:val="20"/>
        </w:rPr>
        <w:t xml:space="preserve">haben wir </w:t>
      </w:r>
      <w:r w:rsidR="008829D4">
        <w:rPr>
          <w:rFonts w:eastAsia="Arial" w:cs="Arial"/>
          <w:bCs/>
          <w:noProof/>
          <w:position w:val="-13"/>
          <w:szCs w:val="20"/>
        </w:rPr>
        <w:t xml:space="preserve">an </w:t>
      </w:r>
      <w:r w:rsidRPr="009153E6">
        <w:rPr>
          <w:rFonts w:eastAsia="Arial" w:cs="Arial"/>
          <w:bCs/>
          <w:noProof/>
          <w:position w:val="-13"/>
          <w:szCs w:val="20"/>
        </w:rPr>
        <w:t>unser</w:t>
      </w:r>
      <w:r w:rsidR="008829D4">
        <w:rPr>
          <w:rFonts w:eastAsia="Arial" w:cs="Arial"/>
          <w:bCs/>
          <w:noProof/>
          <w:position w:val="-13"/>
          <w:szCs w:val="20"/>
        </w:rPr>
        <w:t xml:space="preserve">em </w:t>
      </w:r>
      <w:r w:rsidRPr="009153E6">
        <w:rPr>
          <w:rFonts w:eastAsia="Arial" w:cs="Arial"/>
          <w:bCs/>
          <w:noProof/>
          <w:position w:val="-13"/>
          <w:szCs w:val="20"/>
        </w:rPr>
        <w:t xml:space="preserve">Zauberwald auch in diesen unsicheren Zeiten für Veranstaltungen festgehalten und </w:t>
      </w:r>
      <w:r w:rsidR="008829D4">
        <w:rPr>
          <w:rFonts w:eastAsia="Arial" w:cs="Arial"/>
          <w:bCs/>
          <w:noProof/>
          <w:position w:val="-13"/>
          <w:szCs w:val="20"/>
        </w:rPr>
        <w:t xml:space="preserve">ihn </w:t>
      </w:r>
      <w:r w:rsidRPr="009153E6">
        <w:rPr>
          <w:rFonts w:eastAsia="Arial" w:cs="Arial"/>
          <w:bCs/>
          <w:noProof/>
          <w:position w:val="-13"/>
          <w:szCs w:val="20"/>
        </w:rPr>
        <w:t>durchgezogen. So konnten wir viele Besucher</w:t>
      </w:r>
      <w:r w:rsidR="00E22BE7">
        <w:rPr>
          <w:rFonts w:eastAsia="Arial" w:cs="Arial"/>
          <w:bCs/>
          <w:noProof/>
          <w:position w:val="-13"/>
          <w:szCs w:val="20"/>
        </w:rPr>
        <w:t xml:space="preserve">:innen </w:t>
      </w:r>
      <w:r w:rsidRPr="009153E6">
        <w:rPr>
          <w:rFonts w:eastAsia="Arial" w:cs="Arial"/>
          <w:bCs/>
          <w:noProof/>
          <w:position w:val="-13"/>
          <w:szCs w:val="20"/>
        </w:rPr>
        <w:t>zum Jahresende nochmals emotional abholen und ihnen ein tolles Erlebnis mit auf den Weg geben</w:t>
      </w:r>
      <w:r w:rsidR="008829D4">
        <w:rPr>
          <w:rFonts w:eastAsia="Arial" w:cs="Arial"/>
          <w:bCs/>
          <w:noProof/>
          <w:position w:val="-13"/>
          <w:szCs w:val="20"/>
        </w:rPr>
        <w:t xml:space="preserve">», sagt OK-Präsident </w:t>
      </w:r>
      <w:r w:rsidR="008829D4" w:rsidRPr="008829D4">
        <w:rPr>
          <w:rFonts w:eastAsia="Arial" w:cs="Arial"/>
          <w:bCs/>
          <w:noProof/>
          <w:position w:val="-13"/>
          <w:szCs w:val="20"/>
        </w:rPr>
        <w:t>Giancarlo Pallioppi</w:t>
      </w:r>
      <w:r w:rsidR="008829D4">
        <w:rPr>
          <w:rFonts w:eastAsia="Arial" w:cs="Arial"/>
          <w:bCs/>
          <w:noProof/>
          <w:position w:val="-13"/>
          <w:szCs w:val="20"/>
        </w:rPr>
        <w:t xml:space="preserve">. </w:t>
      </w:r>
      <w:r w:rsidR="009C6509">
        <w:rPr>
          <w:rFonts w:eastAsia="Arial" w:cs="Arial"/>
          <w:bCs/>
          <w:noProof/>
          <w:position w:val="-13"/>
          <w:szCs w:val="20"/>
        </w:rPr>
        <w:t xml:space="preserve">Die Feedbacks der Besucher:innen aber auch der Künstler:innen, Musiker:innen und Gastronomen </w:t>
      </w:r>
      <w:r w:rsidR="00E22BE7">
        <w:rPr>
          <w:rFonts w:eastAsia="Arial" w:cs="Arial"/>
          <w:bCs/>
          <w:noProof/>
          <w:position w:val="-13"/>
          <w:szCs w:val="20"/>
        </w:rPr>
        <w:t xml:space="preserve">seien durchwegs positiv. «Ich glaube, wir </w:t>
      </w:r>
      <w:r w:rsidR="00D07D37">
        <w:rPr>
          <w:rFonts w:eastAsia="Arial" w:cs="Arial"/>
          <w:bCs/>
          <w:noProof/>
          <w:position w:val="-13"/>
          <w:szCs w:val="20"/>
        </w:rPr>
        <w:t>k</w:t>
      </w:r>
      <w:r w:rsidR="00CF5E7E">
        <w:rPr>
          <w:rFonts w:eastAsia="Arial" w:cs="Arial"/>
          <w:bCs/>
          <w:noProof/>
          <w:position w:val="-13"/>
          <w:szCs w:val="20"/>
        </w:rPr>
        <w:t>o</w:t>
      </w:r>
      <w:r w:rsidR="00D07D37">
        <w:rPr>
          <w:rFonts w:eastAsia="Arial" w:cs="Arial"/>
          <w:bCs/>
          <w:noProof/>
          <w:position w:val="-13"/>
          <w:szCs w:val="20"/>
        </w:rPr>
        <w:t xml:space="preserve">nnten mit unserem Event speziell in diesem Jahr viel Freude bereiten und ein bisschen Normalität zurückbringen. </w:t>
      </w:r>
      <w:r w:rsidRPr="009153E6">
        <w:rPr>
          <w:rFonts w:eastAsia="Arial" w:cs="Arial"/>
          <w:bCs/>
          <w:noProof/>
          <w:position w:val="-13"/>
          <w:szCs w:val="20"/>
        </w:rPr>
        <w:t xml:space="preserve">Es ist so wichtig, dass wir der Kultur und dem sozialen </w:t>
      </w:r>
      <w:r w:rsidR="00D07D37">
        <w:rPr>
          <w:rFonts w:eastAsia="Arial" w:cs="Arial"/>
          <w:bCs/>
          <w:noProof/>
          <w:position w:val="-13"/>
          <w:szCs w:val="20"/>
        </w:rPr>
        <w:t>M</w:t>
      </w:r>
      <w:r w:rsidRPr="009153E6">
        <w:rPr>
          <w:rFonts w:eastAsia="Arial" w:cs="Arial"/>
          <w:bCs/>
          <w:noProof/>
          <w:position w:val="-13"/>
          <w:szCs w:val="20"/>
        </w:rPr>
        <w:t xml:space="preserve">iteinander </w:t>
      </w:r>
      <w:r w:rsidR="00D07D37">
        <w:rPr>
          <w:rFonts w:eastAsia="Arial" w:cs="Arial"/>
          <w:bCs/>
          <w:noProof/>
          <w:position w:val="-13"/>
          <w:szCs w:val="20"/>
        </w:rPr>
        <w:t>S</w:t>
      </w:r>
      <w:r w:rsidRPr="009153E6">
        <w:rPr>
          <w:rFonts w:eastAsia="Arial" w:cs="Arial"/>
          <w:bCs/>
          <w:noProof/>
          <w:position w:val="-13"/>
          <w:szCs w:val="20"/>
        </w:rPr>
        <w:t>orge tragen</w:t>
      </w:r>
      <w:r w:rsidR="00D07D37">
        <w:rPr>
          <w:rFonts w:eastAsia="Arial" w:cs="Arial"/>
          <w:bCs/>
          <w:noProof/>
          <w:position w:val="-13"/>
          <w:szCs w:val="20"/>
        </w:rPr>
        <w:t xml:space="preserve">», so </w:t>
      </w:r>
      <w:r w:rsidR="00D07D37" w:rsidRPr="008829D4">
        <w:rPr>
          <w:rFonts w:eastAsia="Arial" w:cs="Arial"/>
          <w:bCs/>
          <w:noProof/>
          <w:position w:val="-13"/>
          <w:szCs w:val="20"/>
        </w:rPr>
        <w:t>Giancarlo Pallioppi</w:t>
      </w:r>
      <w:r w:rsidR="00D07D37">
        <w:rPr>
          <w:rFonts w:eastAsia="Arial" w:cs="Arial"/>
          <w:bCs/>
          <w:noProof/>
          <w:position w:val="-13"/>
          <w:szCs w:val="20"/>
        </w:rPr>
        <w:t>.</w:t>
      </w:r>
    </w:p>
    <w:p w14:paraId="4FB92865" w14:textId="77777777" w:rsidR="00622165" w:rsidRDefault="00622165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51F08AEA" w14:textId="6A24B25D" w:rsidR="00D07D37" w:rsidRPr="003458A0" w:rsidRDefault="001F3ED0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 xml:space="preserve">Limitierter </w:t>
      </w:r>
      <w:r w:rsidR="003458A0" w:rsidRPr="003458A0">
        <w:rPr>
          <w:rFonts w:eastAsia="Arial" w:cs="Arial"/>
          <w:b/>
          <w:noProof/>
          <w:position w:val="-13"/>
          <w:szCs w:val="20"/>
        </w:rPr>
        <w:t xml:space="preserve">Einlass und </w:t>
      </w:r>
      <w:r>
        <w:rPr>
          <w:rFonts w:eastAsia="Arial" w:cs="Arial"/>
          <w:b/>
          <w:noProof/>
          <w:position w:val="-13"/>
          <w:szCs w:val="20"/>
        </w:rPr>
        <w:t xml:space="preserve">neue </w:t>
      </w:r>
      <w:r w:rsidRPr="001F3ED0">
        <w:rPr>
          <w:rFonts w:eastAsia="Arial" w:cs="Arial"/>
          <w:b/>
          <w:noProof/>
          <w:position w:val="-13"/>
          <w:szCs w:val="20"/>
        </w:rPr>
        <w:t>Ticketkategorien</w:t>
      </w:r>
    </w:p>
    <w:p w14:paraId="562325FF" w14:textId="218D00D8" w:rsidR="00EB1780" w:rsidRDefault="003458A0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 xml:space="preserve">Aufgrund der anhaltenden Pandemie entschieden sich die Organisatoren, die Anzahl Besucher:innen pro Abend zu limitieren </w:t>
      </w:r>
      <w:r w:rsidR="00BD28C1">
        <w:rPr>
          <w:rFonts w:eastAsia="Arial" w:cs="Arial"/>
          <w:bCs/>
          <w:noProof/>
          <w:position w:val="-13"/>
          <w:szCs w:val="20"/>
        </w:rPr>
        <w:t xml:space="preserve">und zudem neue Ticketkategorien, beispielsweise nur für </w:t>
      </w:r>
      <w:r w:rsidR="00D06F8A">
        <w:rPr>
          <w:rFonts w:eastAsia="Arial" w:cs="Arial"/>
          <w:bCs/>
          <w:noProof/>
          <w:position w:val="-13"/>
          <w:szCs w:val="20"/>
        </w:rPr>
        <w:t>den Licht</w:t>
      </w:r>
      <w:r w:rsidR="00A61DB3">
        <w:rPr>
          <w:rFonts w:eastAsia="Arial" w:cs="Arial"/>
          <w:bCs/>
          <w:noProof/>
          <w:position w:val="-13"/>
          <w:szCs w:val="20"/>
        </w:rPr>
        <w:t>kunst-</w:t>
      </w:r>
      <w:r w:rsidR="00D06F8A">
        <w:rPr>
          <w:rFonts w:eastAsia="Arial" w:cs="Arial"/>
          <w:bCs/>
          <w:noProof/>
          <w:position w:val="-13"/>
          <w:szCs w:val="20"/>
        </w:rPr>
        <w:t xml:space="preserve">Rundgang oder das Kinderprogramm, </w:t>
      </w:r>
      <w:r w:rsidR="0098728F">
        <w:rPr>
          <w:rFonts w:eastAsia="Arial" w:cs="Arial"/>
          <w:bCs/>
          <w:noProof/>
          <w:position w:val="-13"/>
          <w:szCs w:val="20"/>
        </w:rPr>
        <w:t xml:space="preserve">anzubieten. So </w:t>
      </w:r>
      <w:r w:rsidR="00CD4C7B">
        <w:rPr>
          <w:rFonts w:eastAsia="Arial" w:cs="Arial"/>
          <w:bCs/>
          <w:noProof/>
          <w:position w:val="-13"/>
          <w:szCs w:val="20"/>
        </w:rPr>
        <w:t xml:space="preserve">verteilten sich </w:t>
      </w:r>
      <w:r w:rsidR="0098728F">
        <w:rPr>
          <w:rFonts w:eastAsia="Arial" w:cs="Arial"/>
          <w:bCs/>
          <w:noProof/>
          <w:position w:val="-13"/>
          <w:szCs w:val="20"/>
        </w:rPr>
        <w:t>die Besucher:innen optimal über die 20 Konzert-Abende (a</w:t>
      </w:r>
      <w:r w:rsidR="008C1EBB">
        <w:rPr>
          <w:rFonts w:eastAsia="Arial" w:cs="Arial"/>
          <w:bCs/>
          <w:noProof/>
          <w:position w:val="-13"/>
          <w:szCs w:val="20"/>
        </w:rPr>
        <w:t xml:space="preserve">n Heiligabend fand kein Konzert statt, der Wald war aber beleuchtet und frei zugänglich) </w:t>
      </w:r>
      <w:r w:rsidR="00CD4C7B">
        <w:rPr>
          <w:rFonts w:eastAsia="Arial" w:cs="Arial"/>
          <w:bCs/>
          <w:noProof/>
          <w:position w:val="-13"/>
          <w:szCs w:val="20"/>
        </w:rPr>
        <w:t>und das Besucheraufkommen konnte auc</w:t>
      </w:r>
      <w:r w:rsidR="007F485C">
        <w:rPr>
          <w:rFonts w:eastAsia="Arial" w:cs="Arial"/>
          <w:bCs/>
          <w:noProof/>
          <w:position w:val="-13"/>
          <w:szCs w:val="20"/>
        </w:rPr>
        <w:t>h an den einzelnen Abend zeitlich gestreut werden. «Diese Anpassungen haben</w:t>
      </w:r>
      <w:r w:rsidR="007A0E4C">
        <w:rPr>
          <w:rFonts w:eastAsia="Arial" w:cs="Arial"/>
          <w:bCs/>
          <w:noProof/>
          <w:position w:val="-13"/>
          <w:szCs w:val="20"/>
        </w:rPr>
        <w:t xml:space="preserve"> super funktioniert und werden wir auch in Zukunft so beibehalten», </w:t>
      </w:r>
      <w:r w:rsidR="005D015D" w:rsidRPr="005D015D">
        <w:rPr>
          <w:rFonts w:eastAsia="Arial" w:cs="Arial"/>
          <w:bCs/>
          <w:noProof/>
          <w:position w:val="-13"/>
          <w:szCs w:val="20"/>
        </w:rPr>
        <w:t>resümiert</w:t>
      </w:r>
      <w:r w:rsidR="005D015D">
        <w:rPr>
          <w:rFonts w:eastAsia="Arial" w:cs="Arial"/>
          <w:bCs/>
          <w:noProof/>
          <w:position w:val="-13"/>
          <w:szCs w:val="20"/>
        </w:rPr>
        <w:t xml:space="preserve"> </w:t>
      </w:r>
      <w:r w:rsidR="007A0E4C" w:rsidRPr="008829D4">
        <w:rPr>
          <w:rFonts w:eastAsia="Arial" w:cs="Arial"/>
          <w:bCs/>
          <w:noProof/>
          <w:position w:val="-13"/>
          <w:szCs w:val="20"/>
        </w:rPr>
        <w:t>Giancarlo Pallioppi</w:t>
      </w:r>
      <w:r w:rsidR="007A0E4C">
        <w:rPr>
          <w:rFonts w:eastAsia="Arial" w:cs="Arial"/>
          <w:bCs/>
          <w:noProof/>
          <w:position w:val="-13"/>
          <w:szCs w:val="20"/>
        </w:rPr>
        <w:t xml:space="preserve">. </w:t>
      </w:r>
      <w:r w:rsidR="00B3621B">
        <w:rPr>
          <w:rFonts w:eastAsia="Arial" w:cs="Arial"/>
          <w:bCs/>
          <w:noProof/>
          <w:position w:val="-13"/>
          <w:szCs w:val="20"/>
        </w:rPr>
        <w:t xml:space="preserve">Dem </w:t>
      </w:r>
      <w:r w:rsidR="003D291E" w:rsidRPr="003D291E">
        <w:rPr>
          <w:rFonts w:eastAsia="Arial" w:cs="Arial"/>
          <w:bCs/>
          <w:noProof/>
          <w:position w:val="-13"/>
          <w:szCs w:val="20"/>
        </w:rPr>
        <w:t>individuellen</w:t>
      </w:r>
      <w:r w:rsidR="00B3621B">
        <w:rPr>
          <w:rFonts w:eastAsia="Arial" w:cs="Arial"/>
          <w:bCs/>
          <w:noProof/>
          <w:position w:val="-13"/>
          <w:szCs w:val="20"/>
        </w:rPr>
        <w:t xml:space="preserve"> Gast könne so mehr Qualität vor Ort geboten werden.</w:t>
      </w:r>
    </w:p>
    <w:p w14:paraId="3E7C0DE2" w14:textId="77777777" w:rsidR="007D7801" w:rsidRDefault="007D7801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614A93A3" w14:textId="1F8CB851" w:rsidR="007A1E09" w:rsidRPr="00753E90" w:rsidRDefault="00546034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7A1E09">
        <w:rPr>
          <w:rFonts w:eastAsia="Arial" w:cs="Arial"/>
          <w:b/>
          <w:noProof/>
          <w:position w:val="-13"/>
          <w:szCs w:val="20"/>
        </w:rPr>
        <w:t xml:space="preserve">Naturverbundene Kunst und </w:t>
      </w:r>
      <w:r w:rsidR="007A1E09" w:rsidRPr="007A1E09">
        <w:rPr>
          <w:rFonts w:eastAsia="Arial" w:cs="Arial"/>
          <w:b/>
          <w:noProof/>
          <w:position w:val="-13"/>
          <w:szCs w:val="20"/>
        </w:rPr>
        <w:t>hochkarätige Musiker:innen</w:t>
      </w:r>
    </w:p>
    <w:p w14:paraId="2B407F33" w14:textId="59DB42C2" w:rsidR="00FD597E" w:rsidRDefault="00753E90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 xml:space="preserve">Anders als in den Vorjahren, wo es teils </w:t>
      </w:r>
      <w:r w:rsidR="00DA6EC0">
        <w:rPr>
          <w:rFonts w:eastAsia="Arial" w:cs="Arial"/>
          <w:bCs/>
          <w:noProof/>
          <w:position w:val="-13"/>
          <w:szCs w:val="20"/>
        </w:rPr>
        <w:t xml:space="preserve">laut klingende oder optisch aufregende Lichtkunst gab, präsentierte sich der Lichtkunst-Rungang in diesem Jahr von einer eher «ruhigen» und naturverbundenen Seite. </w:t>
      </w:r>
      <w:r w:rsidR="00326679">
        <w:rPr>
          <w:rFonts w:eastAsia="Arial" w:cs="Arial"/>
          <w:bCs/>
          <w:noProof/>
          <w:position w:val="-13"/>
          <w:szCs w:val="20"/>
        </w:rPr>
        <w:t xml:space="preserve">Ganz anders auf der Zauberwald-Bühne: Hier ging die Post ab und zwar mit einem hochkarätigen Line-Up </w:t>
      </w:r>
      <w:r w:rsidR="00CC5CD4">
        <w:rPr>
          <w:rFonts w:eastAsia="Arial" w:cs="Arial"/>
          <w:bCs/>
          <w:noProof/>
          <w:position w:val="-13"/>
          <w:szCs w:val="20"/>
        </w:rPr>
        <w:t xml:space="preserve">mit nationalen und internationalen </w:t>
      </w:r>
      <w:r w:rsidR="00CC5CD4" w:rsidRPr="00CC5CD4">
        <w:rPr>
          <w:rFonts w:eastAsia="Arial" w:cs="Arial"/>
          <w:bCs/>
          <w:noProof/>
          <w:position w:val="-13"/>
          <w:szCs w:val="20"/>
        </w:rPr>
        <w:t>Musiker:innen</w:t>
      </w:r>
      <w:r w:rsidR="00CC5CD4">
        <w:rPr>
          <w:rFonts w:eastAsia="Arial" w:cs="Arial"/>
          <w:bCs/>
          <w:noProof/>
          <w:position w:val="-13"/>
          <w:szCs w:val="20"/>
        </w:rPr>
        <w:t xml:space="preserve">. </w:t>
      </w:r>
      <w:r w:rsidR="00FD597E">
        <w:rPr>
          <w:rFonts w:eastAsia="Arial" w:cs="Arial"/>
          <w:bCs/>
          <w:noProof/>
          <w:position w:val="-13"/>
          <w:szCs w:val="20"/>
        </w:rPr>
        <w:t xml:space="preserve">«Mein persönliches Highlight war das Konzert von </w:t>
      </w:r>
      <w:r w:rsidR="007C1E05" w:rsidRPr="007C1E05">
        <w:rPr>
          <w:rFonts w:eastAsia="Arial" w:cs="Arial"/>
          <w:bCs/>
          <w:noProof/>
          <w:position w:val="-13"/>
          <w:szCs w:val="20"/>
        </w:rPr>
        <w:t>LaBrassBanda</w:t>
      </w:r>
      <w:r w:rsidR="0036399C">
        <w:rPr>
          <w:rFonts w:eastAsia="Arial" w:cs="Arial"/>
          <w:bCs/>
          <w:noProof/>
          <w:position w:val="-13"/>
          <w:szCs w:val="20"/>
        </w:rPr>
        <w:t>. Diese Band versprühte so viel positive Energie,</w:t>
      </w:r>
      <w:r w:rsidR="00AF1D97">
        <w:rPr>
          <w:rFonts w:eastAsia="Arial" w:cs="Arial"/>
          <w:bCs/>
          <w:noProof/>
          <w:position w:val="-13"/>
          <w:szCs w:val="20"/>
        </w:rPr>
        <w:t xml:space="preserve"> </w:t>
      </w:r>
      <w:r w:rsidR="0036399C">
        <w:rPr>
          <w:rFonts w:eastAsia="Arial" w:cs="Arial"/>
          <w:bCs/>
          <w:noProof/>
          <w:position w:val="-13"/>
          <w:szCs w:val="20"/>
        </w:rPr>
        <w:t xml:space="preserve">sodass einem </w:t>
      </w:r>
      <w:r w:rsidR="00AC56F7">
        <w:rPr>
          <w:rFonts w:eastAsia="Arial" w:cs="Arial"/>
          <w:bCs/>
          <w:noProof/>
          <w:position w:val="-13"/>
          <w:szCs w:val="20"/>
        </w:rPr>
        <w:t xml:space="preserve">auch bei minus zehn Grad warm ums Herz wurde», freut sich der OK-Präsident. Aber auch sonst habe man den </w:t>
      </w:r>
      <w:r w:rsidR="00AC56F7" w:rsidRPr="00CC5CD4">
        <w:rPr>
          <w:rFonts w:eastAsia="Arial" w:cs="Arial"/>
          <w:bCs/>
          <w:noProof/>
          <w:position w:val="-13"/>
          <w:szCs w:val="20"/>
        </w:rPr>
        <w:t>Musiker:innen</w:t>
      </w:r>
      <w:r w:rsidR="00AC56F7">
        <w:rPr>
          <w:rFonts w:eastAsia="Arial" w:cs="Arial"/>
          <w:bCs/>
          <w:noProof/>
          <w:position w:val="-13"/>
          <w:szCs w:val="20"/>
        </w:rPr>
        <w:t xml:space="preserve"> durchs Band die Spielfreude angesehen, schliesslich </w:t>
      </w:r>
      <w:r w:rsidR="00BD3DF2">
        <w:rPr>
          <w:rFonts w:eastAsia="Arial" w:cs="Arial"/>
          <w:bCs/>
          <w:noProof/>
          <w:position w:val="-13"/>
          <w:szCs w:val="20"/>
        </w:rPr>
        <w:t>waren Konzerte in diesem Jahr Mangelware und der Zauberwald Lenzerheide per se ein sehr spezieller Auftrittsort.</w:t>
      </w:r>
    </w:p>
    <w:p w14:paraId="16653649" w14:textId="77777777" w:rsidR="00C80B65" w:rsidRDefault="00C80B65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40923366" w14:textId="457F845A" w:rsidR="007D7801" w:rsidRPr="00C80B65" w:rsidRDefault="00D97914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 xml:space="preserve">Freudige Kinderstimmen </w:t>
      </w:r>
      <w:r w:rsidR="00C80B65" w:rsidRPr="00C80B65">
        <w:rPr>
          <w:rFonts w:eastAsia="Arial" w:cs="Arial"/>
          <w:b/>
          <w:noProof/>
          <w:position w:val="-13"/>
          <w:szCs w:val="20"/>
        </w:rPr>
        <w:t>und sanfte Klaviertöne</w:t>
      </w:r>
    </w:p>
    <w:p w14:paraId="598EB1BA" w14:textId="2674FB6B" w:rsidR="00C80B65" w:rsidRDefault="003F61EF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 xml:space="preserve">Nebst den Konzerten für die Grossen, kamen auch die Kleinen beim diesjährigen Zauberwald Lenzerheide wieder auf ihre Kosten. Das Kinderprogramm, das jeweils im Vorfeld der </w:t>
      </w:r>
      <w:r w:rsidR="003E6AA3">
        <w:rPr>
          <w:rFonts w:eastAsia="Arial" w:cs="Arial"/>
          <w:bCs/>
          <w:noProof/>
          <w:position w:val="-13"/>
          <w:szCs w:val="20"/>
        </w:rPr>
        <w:t xml:space="preserve">Konzerte stattfand, sorgte für leuchtende Kinderaugen. Die vielen interaktiven Programme </w:t>
      </w:r>
      <w:r w:rsidR="0081548F">
        <w:rPr>
          <w:rFonts w:eastAsia="Arial" w:cs="Arial"/>
          <w:bCs/>
          <w:noProof/>
          <w:position w:val="-13"/>
          <w:szCs w:val="20"/>
        </w:rPr>
        <w:t xml:space="preserve">von Musik über Clowns bis zu Märchen </w:t>
      </w:r>
      <w:r w:rsidR="00E15A32">
        <w:rPr>
          <w:rFonts w:eastAsia="Arial" w:cs="Arial"/>
          <w:bCs/>
          <w:noProof/>
          <w:position w:val="-13"/>
          <w:szCs w:val="20"/>
        </w:rPr>
        <w:t xml:space="preserve">liessen </w:t>
      </w:r>
      <w:r w:rsidR="00AA73C1">
        <w:rPr>
          <w:rFonts w:eastAsia="Arial" w:cs="Arial"/>
          <w:bCs/>
          <w:noProof/>
          <w:position w:val="-13"/>
          <w:szCs w:val="20"/>
        </w:rPr>
        <w:t xml:space="preserve">die </w:t>
      </w:r>
      <w:r w:rsidR="00E15A32">
        <w:rPr>
          <w:rFonts w:eastAsia="Arial" w:cs="Arial"/>
          <w:bCs/>
          <w:noProof/>
          <w:position w:val="-13"/>
          <w:szCs w:val="20"/>
        </w:rPr>
        <w:t>Kinder Lachen, Singen, Tanzen, Raten und Staunen.</w:t>
      </w:r>
      <w:r w:rsidR="00AA73C1">
        <w:rPr>
          <w:rFonts w:eastAsia="Arial" w:cs="Arial"/>
          <w:bCs/>
          <w:noProof/>
          <w:position w:val="-13"/>
          <w:szCs w:val="20"/>
        </w:rPr>
        <w:t xml:space="preserve"> </w:t>
      </w:r>
      <w:r w:rsidR="009F59B3">
        <w:rPr>
          <w:rFonts w:eastAsia="Arial" w:cs="Arial"/>
          <w:bCs/>
          <w:noProof/>
          <w:position w:val="-13"/>
          <w:szCs w:val="20"/>
        </w:rPr>
        <w:t xml:space="preserve">Erst zum zweiten Mal im Programm war der Classic Corner, eine </w:t>
      </w:r>
      <w:r w:rsidR="00065EA5">
        <w:rPr>
          <w:rFonts w:eastAsia="Arial" w:cs="Arial"/>
          <w:bCs/>
          <w:noProof/>
          <w:position w:val="-13"/>
          <w:szCs w:val="20"/>
        </w:rPr>
        <w:t>eigene von einer Lichtinstallation umschlossene Bühne</w:t>
      </w:r>
      <w:r w:rsidR="00851928">
        <w:rPr>
          <w:rFonts w:eastAsia="Arial" w:cs="Arial"/>
          <w:bCs/>
          <w:noProof/>
          <w:position w:val="-13"/>
          <w:szCs w:val="20"/>
        </w:rPr>
        <w:t xml:space="preserve">. Organisiert </w:t>
      </w:r>
      <w:r w:rsidR="002E6268">
        <w:rPr>
          <w:rFonts w:eastAsia="Arial" w:cs="Arial"/>
          <w:bCs/>
          <w:noProof/>
          <w:position w:val="-13"/>
          <w:szCs w:val="20"/>
        </w:rPr>
        <w:t xml:space="preserve">vom </w:t>
      </w:r>
      <w:r w:rsidR="004B02F3" w:rsidRPr="004B02F3">
        <w:rPr>
          <w:rFonts w:eastAsia="Arial" w:cs="Arial"/>
          <w:bCs/>
          <w:noProof/>
          <w:position w:val="-13"/>
          <w:szCs w:val="20"/>
        </w:rPr>
        <w:t>Verein «KaP Kultur am Pass» und in diesem Jahr von der Bündner Sopranistin Nora Bertogg kuratiert, präsentier</w:t>
      </w:r>
      <w:r w:rsidR="004B02F3">
        <w:rPr>
          <w:rFonts w:eastAsia="Arial" w:cs="Arial"/>
          <w:bCs/>
          <w:noProof/>
          <w:position w:val="-13"/>
          <w:szCs w:val="20"/>
        </w:rPr>
        <w:t xml:space="preserve">ten </w:t>
      </w:r>
      <w:r w:rsidR="004B02F3" w:rsidRPr="004B02F3">
        <w:rPr>
          <w:rFonts w:eastAsia="Arial" w:cs="Arial"/>
          <w:bCs/>
          <w:noProof/>
          <w:position w:val="-13"/>
          <w:szCs w:val="20"/>
        </w:rPr>
        <w:t xml:space="preserve">sich </w:t>
      </w:r>
      <w:r w:rsidR="00AE5E01">
        <w:rPr>
          <w:rFonts w:eastAsia="Arial" w:cs="Arial"/>
          <w:bCs/>
          <w:noProof/>
          <w:position w:val="-13"/>
          <w:szCs w:val="20"/>
        </w:rPr>
        <w:t xml:space="preserve">dort </w:t>
      </w:r>
      <w:r w:rsidR="004B02F3" w:rsidRPr="004B02F3">
        <w:rPr>
          <w:rFonts w:eastAsia="Arial" w:cs="Arial"/>
          <w:bCs/>
          <w:noProof/>
          <w:position w:val="-13"/>
          <w:szCs w:val="20"/>
        </w:rPr>
        <w:t xml:space="preserve">nationale und internationale </w:t>
      </w:r>
      <w:r w:rsidR="00AE5E01">
        <w:rPr>
          <w:rFonts w:eastAsia="Arial" w:cs="Arial"/>
          <w:bCs/>
          <w:noProof/>
          <w:position w:val="-13"/>
          <w:szCs w:val="20"/>
        </w:rPr>
        <w:t xml:space="preserve">Künstler:innen </w:t>
      </w:r>
      <w:r w:rsidR="004B02F3" w:rsidRPr="004B02F3">
        <w:rPr>
          <w:rFonts w:eastAsia="Arial" w:cs="Arial"/>
          <w:bCs/>
          <w:noProof/>
          <w:position w:val="-13"/>
          <w:szCs w:val="20"/>
        </w:rPr>
        <w:t xml:space="preserve">der </w:t>
      </w:r>
      <w:r w:rsidR="00F8118B" w:rsidRPr="00F8118B">
        <w:rPr>
          <w:rFonts w:eastAsia="Arial" w:cs="Arial"/>
          <w:bCs/>
          <w:noProof/>
          <w:position w:val="-13"/>
          <w:szCs w:val="20"/>
        </w:rPr>
        <w:t>klassischen</w:t>
      </w:r>
      <w:r w:rsidR="00F8118B">
        <w:rPr>
          <w:rFonts w:eastAsia="Arial" w:cs="Arial"/>
          <w:bCs/>
          <w:noProof/>
          <w:position w:val="-13"/>
          <w:szCs w:val="20"/>
        </w:rPr>
        <w:t xml:space="preserve"> </w:t>
      </w:r>
      <w:r w:rsidR="004B02F3" w:rsidRPr="004B02F3">
        <w:rPr>
          <w:rFonts w:eastAsia="Arial" w:cs="Arial"/>
          <w:bCs/>
          <w:noProof/>
          <w:position w:val="-13"/>
          <w:szCs w:val="20"/>
        </w:rPr>
        <w:t>Musi</w:t>
      </w:r>
      <w:r w:rsidR="004B02F3">
        <w:rPr>
          <w:rFonts w:eastAsia="Arial" w:cs="Arial"/>
          <w:bCs/>
          <w:noProof/>
          <w:position w:val="-13"/>
          <w:szCs w:val="20"/>
        </w:rPr>
        <w:t>k.</w:t>
      </w:r>
    </w:p>
    <w:p w14:paraId="4542C301" w14:textId="77777777" w:rsidR="009177FA" w:rsidRDefault="009177FA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7327F5A2" w14:textId="18AF80A4" w:rsidR="003F5827" w:rsidRDefault="003F5827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lastRenderedPageBreak/>
        <w:t>Das Datum für den nächsten Zauberwald Lenzerheide</w:t>
      </w:r>
      <w:r w:rsidR="009177FA">
        <w:rPr>
          <w:rFonts w:eastAsia="Arial" w:cs="Arial"/>
          <w:bCs/>
          <w:noProof/>
          <w:position w:val="-13"/>
          <w:szCs w:val="20"/>
        </w:rPr>
        <w:t xml:space="preserve"> im Jahr 2022 ist noch nicht bestimmt.</w:t>
      </w:r>
    </w:p>
    <w:p w14:paraId="33CEC525" w14:textId="77777777" w:rsidR="003F5827" w:rsidRPr="00EB1780" w:rsidRDefault="003F5827" w:rsidP="00E94306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405BC658" w14:textId="77777777" w:rsidR="00EE6D6F" w:rsidRDefault="00EE6D6F" w:rsidP="00E94306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5BEE43A" w14:textId="251DE0B9" w:rsidR="00EC5C8F" w:rsidRDefault="00EC5C8F" w:rsidP="00E94306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Pressebilder zum Zauberwald Lenzerheide finden Sie in der </w:t>
      </w:r>
      <w:hyperlink r:id="rId12" w:history="1">
        <w:r w:rsidRPr="005E0520">
          <w:rPr>
            <w:rStyle w:val="Hyperlink"/>
            <w:rFonts w:eastAsia="Arial" w:cs="Arial"/>
            <w:noProof/>
            <w:position w:val="-13"/>
            <w:szCs w:val="20"/>
          </w:rPr>
          <w:t>Medien Bilddatenbank</w:t>
        </w:r>
      </w:hyperlink>
      <w:r>
        <w:rPr>
          <w:rFonts w:eastAsia="Arial" w:cs="Arial"/>
          <w:noProof/>
          <w:position w:val="-13"/>
          <w:szCs w:val="20"/>
        </w:rPr>
        <w:t xml:space="preserve"> der Ferienregion Lenzerheide.</w:t>
      </w:r>
    </w:p>
    <w:p w14:paraId="3ABDB280" w14:textId="77777777" w:rsidR="00EC5C8F" w:rsidRDefault="00EC5C8F" w:rsidP="00E94306">
      <w:pPr>
        <w:spacing w:after="0"/>
        <w:rPr>
          <w:rFonts w:eastAsia="Arial" w:cs="Arial"/>
          <w:noProof/>
          <w:position w:val="-13"/>
          <w:szCs w:val="20"/>
        </w:rPr>
      </w:pPr>
    </w:p>
    <w:p w14:paraId="79F5740B" w14:textId="57463074" w:rsidR="00746815" w:rsidRPr="00EF42AB" w:rsidRDefault="00746815" w:rsidP="00E94306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5871C70D" w14:textId="77777777" w:rsidR="00746815" w:rsidRPr="00EF42AB" w:rsidRDefault="00746815" w:rsidP="00E94306">
      <w:pPr>
        <w:spacing w:after="0"/>
        <w:rPr>
          <w:rFonts w:eastAsia="Arial" w:cs="Arial"/>
          <w:noProof/>
          <w:position w:val="-13"/>
          <w:szCs w:val="20"/>
        </w:rPr>
      </w:pPr>
    </w:p>
    <w:p w14:paraId="1FEE1DB5" w14:textId="77777777" w:rsidR="00746815" w:rsidRPr="007A4F9C" w:rsidRDefault="00746815" w:rsidP="00E94306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Carmen Lechner</w:t>
      </w:r>
    </w:p>
    <w:p w14:paraId="0CF67662" w14:textId="77777777" w:rsidR="00746815" w:rsidRPr="007A4F9C" w:rsidRDefault="00746815" w:rsidP="00E94306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662847F8" w14:textId="77777777" w:rsidR="00746815" w:rsidRPr="00CA1D00" w:rsidRDefault="00746815" w:rsidP="00E94306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>T +41 81 385 57 30 / M +41 79 327 46 86</w:t>
      </w:r>
    </w:p>
    <w:p w14:paraId="325DE20A" w14:textId="0A0A5170" w:rsidR="00746815" w:rsidRPr="00CA1D00" w:rsidRDefault="00746815" w:rsidP="00E94306">
      <w:pPr>
        <w:spacing w:after="0"/>
        <w:rPr>
          <w:rStyle w:val="Hyperlink"/>
          <w:rFonts w:eastAsia="Arial" w:cs="Arial"/>
          <w:noProof/>
          <w:color w:val="auto"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 xml:space="preserve">E-Mail </w:t>
      </w:r>
      <w:hyperlink r:id="rId13" w:history="1">
        <w:r w:rsidR="007A0527">
          <w:rPr>
            <w:rStyle w:val="Hyperlink"/>
            <w:rFonts w:eastAsia="Arial" w:cs="Arial"/>
            <w:noProof/>
            <w:position w:val="-13"/>
            <w:szCs w:val="20"/>
            <w:lang w:val="de-DE"/>
          </w:rPr>
          <w:t>carmen.lechner@lenzerheide.swiss</w:t>
        </w:r>
      </w:hyperlink>
    </w:p>
    <w:p w14:paraId="60535DE8" w14:textId="561C2DF5" w:rsidR="00A15191" w:rsidRDefault="00A15191" w:rsidP="00E94306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</w:p>
    <w:p w14:paraId="4CE5021A" w14:textId="77777777" w:rsidR="00D62DF0" w:rsidRPr="00D26A6D" w:rsidRDefault="00D62DF0" w:rsidP="00E94306">
      <w:pPr>
        <w:spacing w:after="0"/>
        <w:rPr>
          <w:rFonts w:eastAsia="Arial" w:cs="Arial"/>
          <w:noProof/>
          <w:position w:val="-13"/>
          <w:szCs w:val="20"/>
        </w:rPr>
      </w:pPr>
      <w:r w:rsidRPr="00D26A6D">
        <w:rPr>
          <w:rFonts w:eastAsia="Arial" w:cs="Arial"/>
          <w:noProof/>
          <w:position w:val="-13"/>
          <w:szCs w:val="20"/>
        </w:rPr>
        <w:t>Giancarlo Pallioppi</w:t>
      </w:r>
    </w:p>
    <w:p w14:paraId="088E78EA" w14:textId="77777777" w:rsidR="00D62DF0" w:rsidRDefault="00D62DF0" w:rsidP="00E94306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OK-Präsident, Zauberwald Lenzerheide</w:t>
      </w:r>
    </w:p>
    <w:p w14:paraId="5CC157D6" w14:textId="77777777" w:rsidR="00D62DF0" w:rsidRPr="00A836D1" w:rsidRDefault="00D62DF0" w:rsidP="00E94306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>M +</w:t>
      </w:r>
      <w:r>
        <w:rPr>
          <w:rFonts w:eastAsia="Arial" w:cs="Arial"/>
          <w:noProof/>
          <w:position w:val="-13"/>
          <w:szCs w:val="20"/>
          <w:lang w:val="it-IT"/>
        </w:rPr>
        <w:t xml:space="preserve">41 </w:t>
      </w:r>
      <w:r w:rsidRPr="00A836D1">
        <w:rPr>
          <w:rFonts w:eastAsia="Arial" w:cs="Arial"/>
          <w:noProof/>
          <w:position w:val="-13"/>
          <w:szCs w:val="20"/>
          <w:lang w:val="it-IT"/>
        </w:rPr>
        <w:t>79 661 22 64</w:t>
      </w:r>
    </w:p>
    <w:p w14:paraId="3D2BD9DA" w14:textId="4DF4CD93" w:rsidR="00BF4677" w:rsidRPr="00E40AAE" w:rsidRDefault="00D62DF0" w:rsidP="00E94306">
      <w:pPr>
        <w:spacing w:after="0"/>
        <w:rPr>
          <w:rFonts w:eastAsia="Arial" w:cs="Arial"/>
          <w:noProof/>
          <w:color w:val="0000FF"/>
          <w:position w:val="-13"/>
          <w:szCs w:val="20"/>
          <w:u w:val="single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hyperlink r:id="rId14" w:history="1">
        <w:r w:rsidRPr="00A836D1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giancarlo@pallioppi.ch</w:t>
        </w:r>
      </w:hyperlink>
    </w:p>
    <w:sectPr w:rsidR="00BF4677" w:rsidRPr="00E40AAE" w:rsidSect="006C49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9" w:right="1361" w:bottom="1560" w:left="1276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2020" w14:textId="77777777" w:rsidR="00206F1F" w:rsidRDefault="00206F1F">
      <w:r>
        <w:separator/>
      </w:r>
    </w:p>
  </w:endnote>
  <w:endnote w:type="continuationSeparator" w:id="0">
    <w:p w14:paraId="3190B81C" w14:textId="77777777" w:rsidR="00206F1F" w:rsidRDefault="00206F1F">
      <w:r>
        <w:continuationSeparator/>
      </w:r>
    </w:p>
  </w:endnote>
  <w:endnote w:type="continuationNotice" w:id="1">
    <w:p w14:paraId="0173C4CB" w14:textId="77777777" w:rsidR="00206F1F" w:rsidRDefault="00206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MixOffice">
    <w:altName w:val="Trebuchet MS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modern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C2C8" w14:textId="77777777" w:rsidR="0042634C" w:rsidRDefault="004263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1486" w14:textId="79C55828" w:rsidR="00EF61E3" w:rsidRPr="00F756D6" w:rsidRDefault="00EF61E3" w:rsidP="00F756D6">
    <w:pPr>
      <w:pStyle w:val="Fuzeile"/>
      <w:tabs>
        <w:tab w:val="clear" w:pos="4536"/>
        <w:tab w:val="left" w:pos="5812"/>
      </w:tabs>
      <w:ind w:left="-284"/>
      <w:rPr>
        <w:rFonts w:ascii="Arial" w:hAnsi="Arial" w:cs="Arial"/>
        <w:sz w:val="20"/>
        <w:szCs w:val="20"/>
        <w:lang w:val="en-AU"/>
      </w:rPr>
    </w:pPr>
    <w:r w:rsidRPr="00F756D6">
      <w:rPr>
        <w:rFonts w:ascii="Arial" w:hAnsi="Arial" w:cs="Arial"/>
        <w:sz w:val="20"/>
        <w:szCs w:val="20"/>
        <w:lang w:val="en-AU"/>
      </w:rPr>
      <w:t>Presenting Partner</w:t>
    </w:r>
    <w:r w:rsidR="00885F6B" w:rsidRPr="00F756D6">
      <w:rPr>
        <w:rFonts w:ascii="Arial" w:hAnsi="Arial" w:cs="Arial"/>
        <w:sz w:val="20"/>
        <w:szCs w:val="20"/>
        <w:lang w:val="en-AU"/>
      </w:rPr>
      <w:t xml:space="preserve"> </w:t>
    </w:r>
    <w:r w:rsidR="00885F6B" w:rsidRPr="00F756D6">
      <w:rPr>
        <w:rFonts w:ascii="Arial" w:hAnsi="Arial" w:cs="Arial"/>
        <w:sz w:val="20"/>
        <w:szCs w:val="20"/>
        <w:lang w:val="en-AU"/>
      </w:rPr>
      <w:tab/>
    </w:r>
    <w:r w:rsidRPr="00F756D6">
      <w:rPr>
        <w:rFonts w:ascii="Arial" w:hAnsi="Arial" w:cs="Arial"/>
        <w:sz w:val="20"/>
        <w:szCs w:val="20"/>
        <w:lang w:val="en-AU"/>
      </w:rPr>
      <w:t>Co-</w:t>
    </w:r>
    <w:proofErr w:type="spellStart"/>
    <w:r w:rsidRPr="00F756D6">
      <w:rPr>
        <w:rFonts w:ascii="Arial" w:hAnsi="Arial" w:cs="Arial"/>
        <w:sz w:val="20"/>
        <w:szCs w:val="20"/>
        <w:lang w:val="en-AU"/>
      </w:rPr>
      <w:t>Sponsoren</w:t>
    </w:r>
    <w:proofErr w:type="spellEnd"/>
  </w:p>
  <w:p w14:paraId="223D2ABC" w14:textId="73E0CD88" w:rsidR="00081D93" w:rsidRDefault="000F3E80" w:rsidP="00011B38">
    <w:pPr>
      <w:pStyle w:val="Fuzeile"/>
      <w:ind w:left="-284"/>
    </w:pPr>
    <w:r>
      <w:rPr>
        <w:noProof/>
        <w:lang w:eastAsia="de-CH"/>
      </w:rPr>
      <w:drawing>
        <wp:anchor distT="0" distB="0" distL="114300" distR="114300" simplePos="0" relativeHeight="251658249" behindDoc="1" locked="0" layoutInCell="1" allowOverlap="1" wp14:anchorId="1239D25F" wp14:editId="4784786B">
          <wp:simplePos x="0" y="0"/>
          <wp:positionH relativeFrom="column">
            <wp:posOffset>3688397</wp:posOffset>
          </wp:positionH>
          <wp:positionV relativeFrom="paragraph">
            <wp:posOffset>128588</wp:posOffset>
          </wp:positionV>
          <wp:extent cx="1180465" cy="21272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92B">
      <w:rPr>
        <w:noProof/>
        <w:lang w:eastAsia="de-CH"/>
      </w:rPr>
      <w:drawing>
        <wp:anchor distT="0" distB="0" distL="114300" distR="114300" simplePos="0" relativeHeight="251658247" behindDoc="1" locked="0" layoutInCell="1" allowOverlap="1" wp14:anchorId="223D2ACD" wp14:editId="0C34E596">
          <wp:simplePos x="0" y="0"/>
          <wp:positionH relativeFrom="column">
            <wp:posOffset>4977651</wp:posOffset>
          </wp:positionH>
          <wp:positionV relativeFrom="paragraph">
            <wp:posOffset>174786</wp:posOffset>
          </wp:positionV>
          <wp:extent cx="805815" cy="161925"/>
          <wp:effectExtent l="0" t="0" r="0" b="9525"/>
          <wp:wrapTight wrapText="bothSides">
            <wp:wrapPolygon edited="0">
              <wp:start x="0" y="0"/>
              <wp:lineTo x="0" y="20329"/>
              <wp:lineTo x="20936" y="20329"/>
              <wp:lineTo x="20936" y="0"/>
              <wp:lineTo x="0" y="0"/>
            </wp:wrapPolygon>
          </wp:wrapTight>
          <wp:docPr id="338" name="Grafik 338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1E3">
      <w:rPr>
        <w:noProof/>
        <w:lang w:eastAsia="de-CH"/>
      </w:rPr>
      <w:drawing>
        <wp:anchor distT="0" distB="0" distL="114300" distR="114300" simplePos="0" relativeHeight="251658248" behindDoc="0" locked="0" layoutInCell="1" allowOverlap="1" wp14:anchorId="223D2AD3" wp14:editId="070AE51E">
          <wp:simplePos x="0" y="0"/>
          <wp:positionH relativeFrom="margin">
            <wp:posOffset>-152400</wp:posOffset>
          </wp:positionH>
          <wp:positionV relativeFrom="paragraph">
            <wp:posOffset>105410</wp:posOffset>
          </wp:positionV>
          <wp:extent cx="606425" cy="255270"/>
          <wp:effectExtent l="0" t="0" r="3175" b="0"/>
          <wp:wrapThrough wrapText="bothSides">
            <wp:wrapPolygon edited="0">
              <wp:start x="0" y="0"/>
              <wp:lineTo x="0" y="19343"/>
              <wp:lineTo x="21035" y="19343"/>
              <wp:lineTo x="21035" y="16119"/>
              <wp:lineTo x="18320" y="0"/>
              <wp:lineTo x="0" y="0"/>
            </wp:wrapPolygon>
          </wp:wrapThrough>
          <wp:docPr id="342" name="Grafik 342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58245" behindDoc="0" locked="0" layoutInCell="1" allowOverlap="1" wp14:anchorId="223D2AD7" wp14:editId="223D2AD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44" name="Grafik 34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223D2AD9" wp14:editId="223D2ADA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223D2ADB" wp14:editId="223D2AD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46" name="Grafik 34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223D2ADD" wp14:editId="223D2ADE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223D2ADF" wp14:editId="223D2AE0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48" name="Grafik 34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2796" w14:textId="77777777" w:rsidR="00206F1F" w:rsidRDefault="00206F1F">
      <w:r>
        <w:separator/>
      </w:r>
    </w:p>
  </w:footnote>
  <w:footnote w:type="continuationSeparator" w:id="0">
    <w:p w14:paraId="23463E7C" w14:textId="77777777" w:rsidR="00206F1F" w:rsidRDefault="00206F1F">
      <w:r>
        <w:continuationSeparator/>
      </w:r>
    </w:p>
  </w:footnote>
  <w:footnote w:type="continuationNotice" w:id="1">
    <w:p w14:paraId="6E4DCBFB" w14:textId="77777777" w:rsidR="00206F1F" w:rsidRDefault="00206F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AE1E" w14:textId="77777777" w:rsidR="0042634C" w:rsidRDefault="004263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9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732"/>
      <w:gridCol w:w="2624"/>
      <w:gridCol w:w="2455"/>
    </w:tblGrid>
    <w:tr w:rsidR="00081D93" w:rsidRPr="00247840" w14:paraId="223D2AB7" w14:textId="77777777" w:rsidTr="00C30F6D">
      <w:trPr>
        <w:gridAfter w:val="1"/>
        <w:wAfter w:w="2455" w:type="dxa"/>
        <w:trHeight w:val="1090"/>
      </w:trPr>
      <w:tc>
        <w:tcPr>
          <w:tcW w:w="3720" w:type="dxa"/>
          <w:gridSpan w:val="2"/>
        </w:tcPr>
        <w:p w14:paraId="223D2AB5" w14:textId="77777777" w:rsidR="00081D93" w:rsidRPr="001A26DB" w:rsidRDefault="00081D93" w:rsidP="00C30F6D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B6" w14:textId="3F9C9A2B" w:rsidR="00081D93" w:rsidRPr="00481394" w:rsidRDefault="00081D93" w:rsidP="00C30F6D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</w:pP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Tel. +41 81 385 57 77</w:t>
          </w:r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Fax +41 81 385 57 02</w:t>
          </w:r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hyperlink r:id="rId1" w:history="1">
            <w:r w:rsidR="00C30F6D" w:rsidRPr="00481394">
              <w:rPr>
                <w:rFonts w:ascii="Renner*" w:hAnsi="Renner*"/>
                <w:bCs/>
                <w:color w:val="817E65"/>
                <w:sz w:val="16"/>
                <w:szCs w:val="16"/>
                <w:lang w:val="en-US"/>
              </w:rPr>
              <w:t>www.zauberwald-lenzerheide.ch</w:t>
            </w:r>
          </w:hyperlink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zauberwald@lenzerheide.com</w:t>
          </w:r>
        </w:p>
      </w:tc>
    </w:tr>
    <w:tr w:rsidR="00F75918" w:rsidRPr="00247840" w14:paraId="223D2ABA" w14:textId="77777777" w:rsidTr="00C30F6D">
      <w:tc>
        <w:tcPr>
          <w:tcW w:w="2988" w:type="dxa"/>
        </w:tcPr>
        <w:p w14:paraId="223D2AB8" w14:textId="77777777" w:rsidR="00F75918" w:rsidRPr="00481394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  <w:lang w:val="en-US"/>
            </w:rPr>
          </w:pPr>
        </w:p>
      </w:tc>
      <w:tc>
        <w:tcPr>
          <w:tcW w:w="5811" w:type="dxa"/>
          <w:gridSpan w:val="3"/>
        </w:tcPr>
        <w:p w14:paraId="223D2AB9" w14:textId="77777777" w:rsidR="00F75918" w:rsidRPr="00481394" w:rsidRDefault="00081D93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  <w:lang w:val="en-US"/>
            </w:rPr>
          </w:pPr>
          <w:r>
            <w:rPr>
              <w:rFonts w:ascii="Syntax LT Std" w:hAnsi="Syntax LT Std"/>
              <w:noProof/>
              <w:color w:val="0070C0"/>
              <w:sz w:val="16"/>
              <w:szCs w:val="16"/>
              <w:u w:val="single"/>
              <w:lang w:eastAsia="de-CH"/>
            </w:rPr>
            <w:drawing>
              <wp:anchor distT="0" distB="0" distL="114300" distR="114300" simplePos="0" relativeHeight="251658246" behindDoc="1" locked="0" layoutInCell="1" allowOverlap="1" wp14:anchorId="223D2AC9" wp14:editId="223D2ACA">
                <wp:simplePos x="0" y="0"/>
                <wp:positionH relativeFrom="column">
                  <wp:posOffset>2478611</wp:posOffset>
                </wp:positionH>
                <wp:positionV relativeFrom="paragraph">
                  <wp:posOffset>-801634</wp:posOffset>
                </wp:positionV>
                <wp:extent cx="1018360" cy="789709"/>
                <wp:effectExtent l="0" t="0" r="0" b="0"/>
                <wp:wrapNone/>
                <wp:docPr id="337" name="Grafik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789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D2ABB" w14:textId="77777777" w:rsidR="00F75918" w:rsidRPr="00481394" w:rsidRDefault="00F75918" w:rsidP="00081D93">
    <w:pPr>
      <w:pStyle w:val="Kopfzeile"/>
      <w:rPr>
        <w:rFonts w:ascii="Syntax LT Std" w:hAnsi="Syntax LT St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8240" behindDoc="1" locked="0" layoutInCell="1" allowOverlap="1" wp14:anchorId="223D2AD5" wp14:editId="223D2AD6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43" name="Grafik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A2B"/>
    <w:multiLevelType w:val="hybridMultilevel"/>
    <w:tmpl w:val="DAACA584"/>
    <w:lvl w:ilvl="0" w:tplc="899CA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102C"/>
    <w:multiLevelType w:val="hybridMultilevel"/>
    <w:tmpl w:val="489CD8BE"/>
    <w:lvl w:ilvl="0" w:tplc="46A80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029D9"/>
    <w:rsid w:val="00002C8D"/>
    <w:rsid w:val="00010D50"/>
    <w:rsid w:val="00011B38"/>
    <w:rsid w:val="00012195"/>
    <w:rsid w:val="00027A16"/>
    <w:rsid w:val="000349A6"/>
    <w:rsid w:val="00046F96"/>
    <w:rsid w:val="000537DB"/>
    <w:rsid w:val="00054F2D"/>
    <w:rsid w:val="000558DB"/>
    <w:rsid w:val="00062185"/>
    <w:rsid w:val="00063065"/>
    <w:rsid w:val="00065EA5"/>
    <w:rsid w:val="0007064B"/>
    <w:rsid w:val="000726BB"/>
    <w:rsid w:val="00081D93"/>
    <w:rsid w:val="0008366A"/>
    <w:rsid w:val="000906F6"/>
    <w:rsid w:val="00090D53"/>
    <w:rsid w:val="00091C7C"/>
    <w:rsid w:val="00097183"/>
    <w:rsid w:val="000A0F7A"/>
    <w:rsid w:val="000B036D"/>
    <w:rsid w:val="000B0D92"/>
    <w:rsid w:val="000B11DF"/>
    <w:rsid w:val="000B75C5"/>
    <w:rsid w:val="000D4D0C"/>
    <w:rsid w:val="000D651D"/>
    <w:rsid w:val="000E3EB2"/>
    <w:rsid w:val="000F2053"/>
    <w:rsid w:val="000F3E80"/>
    <w:rsid w:val="000F5756"/>
    <w:rsid w:val="00104A72"/>
    <w:rsid w:val="0010639B"/>
    <w:rsid w:val="00106584"/>
    <w:rsid w:val="00111ADB"/>
    <w:rsid w:val="00117225"/>
    <w:rsid w:val="001346BA"/>
    <w:rsid w:val="001378FC"/>
    <w:rsid w:val="0014289F"/>
    <w:rsid w:val="001462C2"/>
    <w:rsid w:val="00163000"/>
    <w:rsid w:val="00164516"/>
    <w:rsid w:val="001651F9"/>
    <w:rsid w:val="00173A72"/>
    <w:rsid w:val="00182F0F"/>
    <w:rsid w:val="0018603C"/>
    <w:rsid w:val="001945AB"/>
    <w:rsid w:val="001A26DB"/>
    <w:rsid w:val="001A502A"/>
    <w:rsid w:val="001A6D3E"/>
    <w:rsid w:val="001A74E0"/>
    <w:rsid w:val="001D1893"/>
    <w:rsid w:val="001E0FF7"/>
    <w:rsid w:val="001E4B7A"/>
    <w:rsid w:val="001F3ED0"/>
    <w:rsid w:val="001F68FA"/>
    <w:rsid w:val="00206F1F"/>
    <w:rsid w:val="00211CFF"/>
    <w:rsid w:val="00220B9C"/>
    <w:rsid w:val="00223443"/>
    <w:rsid w:val="00224ECF"/>
    <w:rsid w:val="002261F1"/>
    <w:rsid w:val="00230082"/>
    <w:rsid w:val="00232164"/>
    <w:rsid w:val="002329C6"/>
    <w:rsid w:val="00240BD6"/>
    <w:rsid w:val="002420C2"/>
    <w:rsid w:val="00247840"/>
    <w:rsid w:val="00265F95"/>
    <w:rsid w:val="00270EF0"/>
    <w:rsid w:val="0027136B"/>
    <w:rsid w:val="00271D26"/>
    <w:rsid w:val="00274067"/>
    <w:rsid w:val="00293AD0"/>
    <w:rsid w:val="002A0163"/>
    <w:rsid w:val="002A4EF9"/>
    <w:rsid w:val="002A5C9E"/>
    <w:rsid w:val="002C1637"/>
    <w:rsid w:val="002C717D"/>
    <w:rsid w:val="002C77B3"/>
    <w:rsid w:val="002E6268"/>
    <w:rsid w:val="00326679"/>
    <w:rsid w:val="0033604D"/>
    <w:rsid w:val="00344605"/>
    <w:rsid w:val="00344FDC"/>
    <w:rsid w:val="00345622"/>
    <w:rsid w:val="003458A0"/>
    <w:rsid w:val="003466F8"/>
    <w:rsid w:val="00346B1E"/>
    <w:rsid w:val="00351D05"/>
    <w:rsid w:val="00353582"/>
    <w:rsid w:val="00354729"/>
    <w:rsid w:val="00357AB1"/>
    <w:rsid w:val="0036050D"/>
    <w:rsid w:val="003630C1"/>
    <w:rsid w:val="0036399C"/>
    <w:rsid w:val="00363B2A"/>
    <w:rsid w:val="00363CEA"/>
    <w:rsid w:val="00373F22"/>
    <w:rsid w:val="00374F0B"/>
    <w:rsid w:val="00380942"/>
    <w:rsid w:val="003A2216"/>
    <w:rsid w:val="003B17BD"/>
    <w:rsid w:val="003B392E"/>
    <w:rsid w:val="003D291E"/>
    <w:rsid w:val="003D7150"/>
    <w:rsid w:val="003E192B"/>
    <w:rsid w:val="003E4D3C"/>
    <w:rsid w:val="003E6AA3"/>
    <w:rsid w:val="003F5827"/>
    <w:rsid w:val="003F61EF"/>
    <w:rsid w:val="003F7CB6"/>
    <w:rsid w:val="004014D5"/>
    <w:rsid w:val="00425A25"/>
    <w:rsid w:val="0042634C"/>
    <w:rsid w:val="00434833"/>
    <w:rsid w:val="00435914"/>
    <w:rsid w:val="0043758B"/>
    <w:rsid w:val="004400F7"/>
    <w:rsid w:val="00443F52"/>
    <w:rsid w:val="00450CE7"/>
    <w:rsid w:val="0045766F"/>
    <w:rsid w:val="0047050C"/>
    <w:rsid w:val="00473E91"/>
    <w:rsid w:val="00481394"/>
    <w:rsid w:val="004A0D04"/>
    <w:rsid w:val="004B02F3"/>
    <w:rsid w:val="004D11C4"/>
    <w:rsid w:val="004D13B6"/>
    <w:rsid w:val="004D21C0"/>
    <w:rsid w:val="004D2A90"/>
    <w:rsid w:val="004D77B1"/>
    <w:rsid w:val="004F0D37"/>
    <w:rsid w:val="004F7C0D"/>
    <w:rsid w:val="0050624F"/>
    <w:rsid w:val="005117F6"/>
    <w:rsid w:val="005133A1"/>
    <w:rsid w:val="005174AE"/>
    <w:rsid w:val="00525F92"/>
    <w:rsid w:val="005268D7"/>
    <w:rsid w:val="005302E2"/>
    <w:rsid w:val="0053371B"/>
    <w:rsid w:val="005372E2"/>
    <w:rsid w:val="0054043A"/>
    <w:rsid w:val="005413A2"/>
    <w:rsid w:val="00546034"/>
    <w:rsid w:val="00552CEB"/>
    <w:rsid w:val="005534DC"/>
    <w:rsid w:val="00554B42"/>
    <w:rsid w:val="005707E2"/>
    <w:rsid w:val="00573053"/>
    <w:rsid w:val="00573ACA"/>
    <w:rsid w:val="00585439"/>
    <w:rsid w:val="0059654E"/>
    <w:rsid w:val="005A4E29"/>
    <w:rsid w:val="005A6889"/>
    <w:rsid w:val="005B16FE"/>
    <w:rsid w:val="005B50A0"/>
    <w:rsid w:val="005B6D09"/>
    <w:rsid w:val="005C0894"/>
    <w:rsid w:val="005C4153"/>
    <w:rsid w:val="005C6723"/>
    <w:rsid w:val="005D015D"/>
    <w:rsid w:val="005D44EA"/>
    <w:rsid w:val="005D508C"/>
    <w:rsid w:val="005E0520"/>
    <w:rsid w:val="005E084A"/>
    <w:rsid w:val="005E459E"/>
    <w:rsid w:val="005F30FA"/>
    <w:rsid w:val="005F41B1"/>
    <w:rsid w:val="0060232A"/>
    <w:rsid w:val="006028A5"/>
    <w:rsid w:val="00610497"/>
    <w:rsid w:val="00610A5A"/>
    <w:rsid w:val="00613E8C"/>
    <w:rsid w:val="00617A3B"/>
    <w:rsid w:val="00622165"/>
    <w:rsid w:val="006234F4"/>
    <w:rsid w:val="006262D5"/>
    <w:rsid w:val="0062728B"/>
    <w:rsid w:val="006278A0"/>
    <w:rsid w:val="006349F2"/>
    <w:rsid w:val="00641480"/>
    <w:rsid w:val="00647578"/>
    <w:rsid w:val="0065798A"/>
    <w:rsid w:val="00657E47"/>
    <w:rsid w:val="00660761"/>
    <w:rsid w:val="00677F2B"/>
    <w:rsid w:val="00680207"/>
    <w:rsid w:val="00683A5C"/>
    <w:rsid w:val="006846BF"/>
    <w:rsid w:val="00687B8B"/>
    <w:rsid w:val="00692986"/>
    <w:rsid w:val="006942D5"/>
    <w:rsid w:val="006A37E4"/>
    <w:rsid w:val="006B3590"/>
    <w:rsid w:val="006B6C7F"/>
    <w:rsid w:val="006C4916"/>
    <w:rsid w:val="006C5007"/>
    <w:rsid w:val="006C72E5"/>
    <w:rsid w:val="006C745B"/>
    <w:rsid w:val="006D096A"/>
    <w:rsid w:val="006D611B"/>
    <w:rsid w:val="007068F9"/>
    <w:rsid w:val="007163FD"/>
    <w:rsid w:val="00724692"/>
    <w:rsid w:val="00730590"/>
    <w:rsid w:val="00732AC8"/>
    <w:rsid w:val="00743036"/>
    <w:rsid w:val="0074314B"/>
    <w:rsid w:val="00746815"/>
    <w:rsid w:val="00753E90"/>
    <w:rsid w:val="0076016E"/>
    <w:rsid w:val="00764545"/>
    <w:rsid w:val="0077141C"/>
    <w:rsid w:val="00773E2B"/>
    <w:rsid w:val="007744E6"/>
    <w:rsid w:val="0079355F"/>
    <w:rsid w:val="007A0527"/>
    <w:rsid w:val="007A0629"/>
    <w:rsid w:val="007A0E4C"/>
    <w:rsid w:val="007A1E09"/>
    <w:rsid w:val="007B7172"/>
    <w:rsid w:val="007C0FDB"/>
    <w:rsid w:val="007C1E05"/>
    <w:rsid w:val="007C3032"/>
    <w:rsid w:val="007D1109"/>
    <w:rsid w:val="007D7801"/>
    <w:rsid w:val="007E0E4C"/>
    <w:rsid w:val="007E6E5E"/>
    <w:rsid w:val="007F0466"/>
    <w:rsid w:val="007F485C"/>
    <w:rsid w:val="00802A1C"/>
    <w:rsid w:val="0081548F"/>
    <w:rsid w:val="00823040"/>
    <w:rsid w:val="008238C8"/>
    <w:rsid w:val="00851928"/>
    <w:rsid w:val="0085430C"/>
    <w:rsid w:val="00855244"/>
    <w:rsid w:val="008563AA"/>
    <w:rsid w:val="00863C94"/>
    <w:rsid w:val="00867C3B"/>
    <w:rsid w:val="00876804"/>
    <w:rsid w:val="008829D4"/>
    <w:rsid w:val="00885B1E"/>
    <w:rsid w:val="00885F6B"/>
    <w:rsid w:val="008B2145"/>
    <w:rsid w:val="008B4766"/>
    <w:rsid w:val="008B7B18"/>
    <w:rsid w:val="008C1EBB"/>
    <w:rsid w:val="008C3491"/>
    <w:rsid w:val="008D79CB"/>
    <w:rsid w:val="008E20E0"/>
    <w:rsid w:val="009153E6"/>
    <w:rsid w:val="009177FA"/>
    <w:rsid w:val="0092498A"/>
    <w:rsid w:val="00931974"/>
    <w:rsid w:val="00940315"/>
    <w:rsid w:val="00941FEC"/>
    <w:rsid w:val="00945F0F"/>
    <w:rsid w:val="00947070"/>
    <w:rsid w:val="00965C8B"/>
    <w:rsid w:val="00965E65"/>
    <w:rsid w:val="00967699"/>
    <w:rsid w:val="00967D16"/>
    <w:rsid w:val="0097129A"/>
    <w:rsid w:val="00977E24"/>
    <w:rsid w:val="009834C7"/>
    <w:rsid w:val="00983CBF"/>
    <w:rsid w:val="0098728F"/>
    <w:rsid w:val="009902A8"/>
    <w:rsid w:val="009935E0"/>
    <w:rsid w:val="0099661D"/>
    <w:rsid w:val="009A6ABE"/>
    <w:rsid w:val="009B14A5"/>
    <w:rsid w:val="009B7576"/>
    <w:rsid w:val="009C6509"/>
    <w:rsid w:val="009D0912"/>
    <w:rsid w:val="009D1914"/>
    <w:rsid w:val="009D24FA"/>
    <w:rsid w:val="009E28E6"/>
    <w:rsid w:val="009E3DE6"/>
    <w:rsid w:val="009F48BB"/>
    <w:rsid w:val="009F59B3"/>
    <w:rsid w:val="009F5D03"/>
    <w:rsid w:val="009F6ACB"/>
    <w:rsid w:val="00A02AD6"/>
    <w:rsid w:val="00A02D0E"/>
    <w:rsid w:val="00A06AEE"/>
    <w:rsid w:val="00A15191"/>
    <w:rsid w:val="00A3001F"/>
    <w:rsid w:val="00A36AD5"/>
    <w:rsid w:val="00A4218F"/>
    <w:rsid w:val="00A54A1C"/>
    <w:rsid w:val="00A61DB3"/>
    <w:rsid w:val="00A66E43"/>
    <w:rsid w:val="00A6786F"/>
    <w:rsid w:val="00A817BA"/>
    <w:rsid w:val="00A84B63"/>
    <w:rsid w:val="00A87E65"/>
    <w:rsid w:val="00AA0354"/>
    <w:rsid w:val="00AA0713"/>
    <w:rsid w:val="00AA1A49"/>
    <w:rsid w:val="00AA73C1"/>
    <w:rsid w:val="00AC56F7"/>
    <w:rsid w:val="00AE5E01"/>
    <w:rsid w:val="00AE5F70"/>
    <w:rsid w:val="00AF10AC"/>
    <w:rsid w:val="00AF1D97"/>
    <w:rsid w:val="00AF78E6"/>
    <w:rsid w:val="00B03482"/>
    <w:rsid w:val="00B078C9"/>
    <w:rsid w:val="00B07AF6"/>
    <w:rsid w:val="00B307C4"/>
    <w:rsid w:val="00B3308A"/>
    <w:rsid w:val="00B3621B"/>
    <w:rsid w:val="00B376F5"/>
    <w:rsid w:val="00B46C61"/>
    <w:rsid w:val="00B51FE8"/>
    <w:rsid w:val="00B55AA5"/>
    <w:rsid w:val="00B5601A"/>
    <w:rsid w:val="00B610AA"/>
    <w:rsid w:val="00B62793"/>
    <w:rsid w:val="00B67331"/>
    <w:rsid w:val="00B76820"/>
    <w:rsid w:val="00B822FE"/>
    <w:rsid w:val="00B84612"/>
    <w:rsid w:val="00B8706A"/>
    <w:rsid w:val="00B91E37"/>
    <w:rsid w:val="00B962B6"/>
    <w:rsid w:val="00BA084B"/>
    <w:rsid w:val="00BA55EB"/>
    <w:rsid w:val="00BA677E"/>
    <w:rsid w:val="00BA6EC0"/>
    <w:rsid w:val="00BA7DD0"/>
    <w:rsid w:val="00BB00BD"/>
    <w:rsid w:val="00BB4A88"/>
    <w:rsid w:val="00BB690A"/>
    <w:rsid w:val="00BC0754"/>
    <w:rsid w:val="00BD28C1"/>
    <w:rsid w:val="00BD3DF2"/>
    <w:rsid w:val="00BD695B"/>
    <w:rsid w:val="00BD7EE3"/>
    <w:rsid w:val="00BE2B33"/>
    <w:rsid w:val="00BE2E9D"/>
    <w:rsid w:val="00BE6440"/>
    <w:rsid w:val="00BF4677"/>
    <w:rsid w:val="00C00151"/>
    <w:rsid w:val="00C028B8"/>
    <w:rsid w:val="00C172D0"/>
    <w:rsid w:val="00C17E94"/>
    <w:rsid w:val="00C207FC"/>
    <w:rsid w:val="00C25B36"/>
    <w:rsid w:val="00C27044"/>
    <w:rsid w:val="00C30F6D"/>
    <w:rsid w:val="00C35786"/>
    <w:rsid w:val="00C413C7"/>
    <w:rsid w:val="00C47E2B"/>
    <w:rsid w:val="00C50E86"/>
    <w:rsid w:val="00C51CB1"/>
    <w:rsid w:val="00C5255A"/>
    <w:rsid w:val="00C55DF0"/>
    <w:rsid w:val="00C63EA5"/>
    <w:rsid w:val="00C71B83"/>
    <w:rsid w:val="00C76E94"/>
    <w:rsid w:val="00C80B65"/>
    <w:rsid w:val="00C81800"/>
    <w:rsid w:val="00C96FAC"/>
    <w:rsid w:val="00CA0EE6"/>
    <w:rsid w:val="00CB2145"/>
    <w:rsid w:val="00CB321C"/>
    <w:rsid w:val="00CB7C50"/>
    <w:rsid w:val="00CC47A9"/>
    <w:rsid w:val="00CC5CD4"/>
    <w:rsid w:val="00CC6A25"/>
    <w:rsid w:val="00CD4C7B"/>
    <w:rsid w:val="00CD5BDB"/>
    <w:rsid w:val="00CE0EB4"/>
    <w:rsid w:val="00CE3C55"/>
    <w:rsid w:val="00CE5B20"/>
    <w:rsid w:val="00CF0355"/>
    <w:rsid w:val="00CF1A8C"/>
    <w:rsid w:val="00CF435E"/>
    <w:rsid w:val="00CF5E7E"/>
    <w:rsid w:val="00D01997"/>
    <w:rsid w:val="00D06F8A"/>
    <w:rsid w:val="00D07D37"/>
    <w:rsid w:val="00D1746E"/>
    <w:rsid w:val="00D231F2"/>
    <w:rsid w:val="00D24F08"/>
    <w:rsid w:val="00D32E81"/>
    <w:rsid w:val="00D41B78"/>
    <w:rsid w:val="00D50EE3"/>
    <w:rsid w:val="00D5255E"/>
    <w:rsid w:val="00D55203"/>
    <w:rsid w:val="00D566FF"/>
    <w:rsid w:val="00D62D55"/>
    <w:rsid w:val="00D62DF0"/>
    <w:rsid w:val="00D7183F"/>
    <w:rsid w:val="00D81AF6"/>
    <w:rsid w:val="00D849AF"/>
    <w:rsid w:val="00D85D96"/>
    <w:rsid w:val="00D9742D"/>
    <w:rsid w:val="00D97914"/>
    <w:rsid w:val="00DA4E39"/>
    <w:rsid w:val="00DA6538"/>
    <w:rsid w:val="00DA6EC0"/>
    <w:rsid w:val="00DA7E42"/>
    <w:rsid w:val="00DB0F90"/>
    <w:rsid w:val="00DB1ED4"/>
    <w:rsid w:val="00DB4B09"/>
    <w:rsid w:val="00DB5016"/>
    <w:rsid w:val="00DB5D7A"/>
    <w:rsid w:val="00DC2BBC"/>
    <w:rsid w:val="00DE58CD"/>
    <w:rsid w:val="00DF1822"/>
    <w:rsid w:val="00DF4135"/>
    <w:rsid w:val="00DF7214"/>
    <w:rsid w:val="00E055D8"/>
    <w:rsid w:val="00E12286"/>
    <w:rsid w:val="00E15A32"/>
    <w:rsid w:val="00E17466"/>
    <w:rsid w:val="00E22BE7"/>
    <w:rsid w:val="00E31C6E"/>
    <w:rsid w:val="00E33DCA"/>
    <w:rsid w:val="00E3487A"/>
    <w:rsid w:val="00E35918"/>
    <w:rsid w:val="00E37DD4"/>
    <w:rsid w:val="00E37EA7"/>
    <w:rsid w:val="00E40AAE"/>
    <w:rsid w:val="00E620C1"/>
    <w:rsid w:val="00E64359"/>
    <w:rsid w:val="00E64937"/>
    <w:rsid w:val="00E74810"/>
    <w:rsid w:val="00E94306"/>
    <w:rsid w:val="00EB1780"/>
    <w:rsid w:val="00EC3BD2"/>
    <w:rsid w:val="00EC5C8F"/>
    <w:rsid w:val="00ED2307"/>
    <w:rsid w:val="00ED562A"/>
    <w:rsid w:val="00EE4313"/>
    <w:rsid w:val="00EE6D6F"/>
    <w:rsid w:val="00EF5AB4"/>
    <w:rsid w:val="00EF61E3"/>
    <w:rsid w:val="00F0057C"/>
    <w:rsid w:val="00F06F7F"/>
    <w:rsid w:val="00F15D19"/>
    <w:rsid w:val="00F27D9A"/>
    <w:rsid w:val="00F45C29"/>
    <w:rsid w:val="00F50395"/>
    <w:rsid w:val="00F62336"/>
    <w:rsid w:val="00F655C2"/>
    <w:rsid w:val="00F709F6"/>
    <w:rsid w:val="00F750E6"/>
    <w:rsid w:val="00F756D6"/>
    <w:rsid w:val="00F75918"/>
    <w:rsid w:val="00F8118B"/>
    <w:rsid w:val="00F8325A"/>
    <w:rsid w:val="00F90587"/>
    <w:rsid w:val="00FA18FB"/>
    <w:rsid w:val="00FA1B0E"/>
    <w:rsid w:val="00FA1C45"/>
    <w:rsid w:val="00FA666B"/>
    <w:rsid w:val="00FA7391"/>
    <w:rsid w:val="00FB201D"/>
    <w:rsid w:val="00FB49E3"/>
    <w:rsid w:val="00FC6090"/>
    <w:rsid w:val="00FD5418"/>
    <w:rsid w:val="00FD597E"/>
    <w:rsid w:val="00FE10C2"/>
    <w:rsid w:val="00FE15CD"/>
    <w:rsid w:val="00FE6D7C"/>
    <w:rsid w:val="00FF15C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3D2AB0"/>
  <w15:chartTrackingRefBased/>
  <w15:docId w15:val="{C790A33E-903B-4762-AF0D-85205129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F6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DF182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36AD5"/>
    <w:rPr>
      <w:b/>
      <w:bCs/>
    </w:rPr>
  </w:style>
  <w:style w:type="paragraph" w:styleId="berarbeitung">
    <w:name w:val="Revision"/>
    <w:hidden/>
    <w:uiPriority w:val="99"/>
    <w:semiHidden/>
    <w:rsid w:val="006A37E4"/>
    <w:rPr>
      <w:rFonts w:ascii="Arial" w:eastAsiaTheme="minorHAnsi" w:hAnsi="Arial" w:cstheme="minorBid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30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1E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1E3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1E37"/>
    <w:rPr>
      <w:rFonts w:ascii="Arial" w:eastAsiaTheme="minorHAnsi" w:hAnsi="Arial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E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E37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lechner@lenzerheide.swi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lvis.somedia.ch/plugins/web/lenzerheide/login.html?nextUrl=https%3A%2F%2Felvis.somedia.ch%2Fplugins%2Fweb%2Flenzerheide%2Findex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../zauberwald-lenzerheide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ancarlo@pallioppi.ch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zauberwald-lenzerheide.c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5_16%20Marketing\Events\Berg\FIS%20Weltcup%20Damen\03%20Event%20Production%20&#166;%20Head%20Office\Schreiben%20Anwohner\Vorlagen\Vorlage%20Brief%20FIS%20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a7ec51-54a6-4a0a-823d-0fe1bdd7c37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3" ma:contentTypeDescription="Ein neues Dokument erstellen." ma:contentTypeScope="" ma:versionID="0b19b290f86ceeb61912e19119ce33e2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df5959bdaa896f20da45326dd40ad944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70E77-12B6-44DE-B398-E7DDD65F24CD}">
  <ds:schemaRefs>
    <ds:schemaRef ds:uri="http://schemas.microsoft.com/office/2006/metadata/properties"/>
    <ds:schemaRef ds:uri="http://schemas.microsoft.com/office/infopath/2007/PartnerControls"/>
    <ds:schemaRef ds:uri="e7a7ec51-54a6-4a0a-823d-0fe1bdd7c377"/>
  </ds:schemaRefs>
</ds:datastoreItem>
</file>

<file path=customXml/itemProps3.xml><?xml version="1.0" encoding="utf-8"?>
<ds:datastoreItem xmlns:ds="http://schemas.openxmlformats.org/officeDocument/2006/customXml" ds:itemID="{3E9348DB-375C-44CF-8F8D-B2E1764F8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FCCCA9-D720-4834-8EAC-91889DB93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FIS Ski</Template>
  <TotalTime>0</TotalTime>
  <Pages>2</Pages>
  <Words>543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4273</CharactersWithSpaces>
  <SharedDoc>false</SharedDoc>
  <HyperlinkBase>www.lenzerheide.com</HyperlinkBase>
  <HLinks>
    <vt:vector size="36" baseType="variant">
      <vt:variant>
        <vt:i4>1376316</vt:i4>
      </vt:variant>
      <vt:variant>
        <vt:i4>12</vt:i4>
      </vt:variant>
      <vt:variant>
        <vt:i4>0</vt:i4>
      </vt:variant>
      <vt:variant>
        <vt:i4>5</vt:i4>
      </vt:variant>
      <vt:variant>
        <vt:lpwstr>mailto:giancarlo@pallioppi.ch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mailto:carmen.lechner@lenzerheide.swiss</vt:lpwstr>
      </vt:variant>
      <vt:variant>
        <vt:lpwstr/>
      </vt:variant>
      <vt:variant>
        <vt:i4>5308419</vt:i4>
      </vt:variant>
      <vt:variant>
        <vt:i4>6</vt:i4>
      </vt:variant>
      <vt:variant>
        <vt:i4>0</vt:i4>
      </vt:variant>
      <vt:variant>
        <vt:i4>5</vt:i4>
      </vt:variant>
      <vt:variant>
        <vt:lpwstr>https://elvis.somedia.ch/plugins/web/lenzerheide/login.html?nextUrl=https%3A%2F%2Felvis.somedia.ch%2Fplugins%2Fweb%2Flenzerheide%2Findex.html</vt:lpwstr>
      </vt:variant>
      <vt:variant>
        <vt:lpwstr/>
      </vt:variant>
      <vt:variant>
        <vt:i4>1441877</vt:i4>
      </vt:variant>
      <vt:variant>
        <vt:i4>3</vt:i4>
      </vt:variant>
      <vt:variant>
        <vt:i4>0</vt:i4>
      </vt:variant>
      <vt:variant>
        <vt:i4>5</vt:i4>
      </vt:variant>
      <vt:variant>
        <vt:lpwstr>https://lenzerheideswiss.sharepoint.com/sites/Partnerextern/Freigegebene Dokumente/Zauberwald/Zauberwald 21/10 Media - Zauberwald 2021/3_Medienanfragen_Akkreditierungen/zauberwald-lenzerheide.ch</vt:lpwstr>
      </vt:variant>
      <vt:variant>
        <vt:lpwstr/>
      </vt:variant>
      <vt:variant>
        <vt:i4>5767189</vt:i4>
      </vt:variant>
      <vt:variant>
        <vt:i4>0</vt:i4>
      </vt:variant>
      <vt:variant>
        <vt:i4>0</vt:i4>
      </vt:variant>
      <vt:variant>
        <vt:i4>5</vt:i4>
      </vt:variant>
      <vt:variant>
        <vt:lpwstr>../zauberwald-lenzerheide.ch</vt:lpwstr>
      </vt:variant>
      <vt:variant>
        <vt:lpwstr/>
      </vt:variant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http://www.zauberwald-lenzerheide.ch/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Carmen Lechner</cp:lastModifiedBy>
  <cp:revision>83</cp:revision>
  <cp:lastPrinted>2021-12-15T08:54:00Z</cp:lastPrinted>
  <dcterms:created xsi:type="dcterms:W3CDTF">2021-12-23T16:05:00Z</dcterms:created>
  <dcterms:modified xsi:type="dcterms:W3CDTF">2021-12-31T11:29:00Z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